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2D44" w14:textId="77777777" w:rsidR="009A7540" w:rsidRPr="009A7540" w:rsidRDefault="009A7540" w:rsidP="009A7540">
      <w:pPr>
        <w:jc w:val="center"/>
        <w:rPr>
          <w:rFonts w:ascii="Bookman Old Style" w:hAnsi="Bookman Old Style" w:cs="Bookman Old Style"/>
          <w:b/>
          <w:bCs/>
          <w:lang w:val="nl-NL"/>
        </w:rPr>
      </w:pPr>
      <w:r w:rsidRPr="009A7540">
        <w:rPr>
          <w:rFonts w:ascii="Bookman Old Style" w:hAnsi="Bookman Old Style" w:cs="Bookman Old Style"/>
          <w:b/>
          <w:bCs/>
          <w:lang w:val="nl-NL"/>
        </w:rPr>
        <w:t>ORDE van de DIENST</w:t>
      </w:r>
    </w:p>
    <w:p w14:paraId="29397BBF" w14:textId="77777777" w:rsidR="009A7540" w:rsidRPr="009A7540" w:rsidRDefault="009A7540" w:rsidP="009A7540">
      <w:pPr>
        <w:jc w:val="center"/>
        <w:rPr>
          <w:rFonts w:ascii="Bookman Old Style" w:hAnsi="Bookman Old Style" w:cs="Bookman Old Style"/>
          <w:lang w:val="nl-NL"/>
        </w:rPr>
      </w:pPr>
      <w:r w:rsidRPr="009A7540">
        <w:rPr>
          <w:rFonts w:ascii="Bookman Old Style" w:hAnsi="Bookman Old Style" w:cs="Bookman Old Style"/>
          <w:lang w:val="nl-NL"/>
        </w:rPr>
        <w:t>voor de protestantse wijkgemeente ‘Huis bij de Bron’ te Dordrecht</w:t>
      </w:r>
    </w:p>
    <w:p w14:paraId="1D4D1366" w14:textId="5C7608F3" w:rsidR="009A7540" w:rsidRPr="009A7540" w:rsidRDefault="009A7540" w:rsidP="009A7540">
      <w:pPr>
        <w:jc w:val="center"/>
        <w:rPr>
          <w:rFonts w:ascii="Bookman Old Style" w:hAnsi="Bookman Old Style" w:cs="Bookman Old Style"/>
          <w:lang w:val="nl-NL"/>
        </w:rPr>
      </w:pPr>
      <w:r w:rsidRPr="009A7540">
        <w:rPr>
          <w:rFonts w:ascii="Bookman Old Style" w:hAnsi="Bookman Old Style" w:cs="Bookman Old Style"/>
          <w:lang w:val="nl-NL"/>
        </w:rPr>
        <w:t xml:space="preserve">Zondag </w:t>
      </w:r>
      <w:r>
        <w:rPr>
          <w:rFonts w:ascii="Bookman Old Style" w:hAnsi="Bookman Old Style" w:cs="Bookman Old Style"/>
          <w:lang w:val="nl-NL"/>
        </w:rPr>
        <w:t>14</w:t>
      </w:r>
      <w:r w:rsidRPr="009A7540">
        <w:rPr>
          <w:rFonts w:ascii="Bookman Old Style" w:hAnsi="Bookman Old Style" w:cs="Bookman Old Style"/>
          <w:lang w:val="nl-NL"/>
        </w:rPr>
        <w:t xml:space="preserve"> december 2025</w:t>
      </w:r>
    </w:p>
    <w:p w14:paraId="30EDEEB2" w14:textId="77777777" w:rsidR="009A7540" w:rsidRPr="009A7540" w:rsidRDefault="009A7540" w:rsidP="009A7540">
      <w:pPr>
        <w:jc w:val="both"/>
        <w:rPr>
          <w:rFonts w:ascii="Bookman Old Style" w:hAnsi="Bookman Old Style" w:cs="Bookman Old Style"/>
          <w:b/>
          <w:bCs/>
          <w:lang w:val="nl-NL"/>
        </w:rPr>
      </w:pPr>
    </w:p>
    <w:p w14:paraId="32EAF6CF" w14:textId="77777777" w:rsidR="009A7540" w:rsidRPr="009A7540" w:rsidRDefault="009A7540" w:rsidP="009A7540">
      <w:pPr>
        <w:jc w:val="both"/>
        <w:rPr>
          <w:rFonts w:ascii="Bookman Old Style" w:hAnsi="Bookman Old Style" w:cs="Bookman Old Style"/>
          <w:b/>
          <w:bCs/>
          <w:lang w:val="nl-NL"/>
        </w:rPr>
      </w:pPr>
    </w:p>
    <w:p w14:paraId="7B0B3C5C" w14:textId="3CE9A2B2" w:rsidR="009A7540" w:rsidRPr="009A7540" w:rsidRDefault="009A7540" w:rsidP="009A7540">
      <w:pPr>
        <w:jc w:val="center"/>
        <w:rPr>
          <w:rFonts w:ascii="Bookman Old Style" w:hAnsi="Bookman Old Style" w:cs="Bookman Old Style"/>
          <w:lang w:val="nl-NL"/>
        </w:rPr>
      </w:pPr>
      <w:r w:rsidRPr="009A7540">
        <w:rPr>
          <w:rFonts w:ascii="Bookman Old Style" w:hAnsi="Bookman Old Style" w:cs="Bookman Old Style"/>
          <w:lang w:val="nl-NL"/>
        </w:rPr>
        <w:t xml:space="preserve">Voorganger: ds. </w:t>
      </w:r>
      <w:r>
        <w:rPr>
          <w:rFonts w:ascii="Bookman Old Style" w:hAnsi="Bookman Old Style" w:cs="Bookman Old Style"/>
          <w:lang w:val="nl-NL"/>
        </w:rPr>
        <w:t xml:space="preserve">Louis </w:t>
      </w:r>
      <w:proofErr w:type="spellStart"/>
      <w:r>
        <w:rPr>
          <w:rFonts w:ascii="Bookman Old Style" w:hAnsi="Bookman Old Style" w:cs="Bookman Old Style"/>
          <w:lang w:val="nl-NL"/>
        </w:rPr>
        <w:t>Krüger</w:t>
      </w:r>
      <w:proofErr w:type="spellEnd"/>
    </w:p>
    <w:p w14:paraId="79179B77" w14:textId="4668ED49" w:rsidR="009A7540" w:rsidRPr="009A7540" w:rsidRDefault="009A7540" w:rsidP="009A7540">
      <w:pPr>
        <w:jc w:val="center"/>
        <w:rPr>
          <w:rFonts w:ascii="Bookman Old Style" w:hAnsi="Bookman Old Style" w:cs="Bookman Old Style"/>
          <w:lang w:val="nl-NL"/>
        </w:rPr>
      </w:pPr>
      <w:r w:rsidRPr="009A7540">
        <w:rPr>
          <w:rFonts w:ascii="Bookman Old Style" w:hAnsi="Bookman Old Style" w:cs="Bookman Old Style"/>
          <w:lang w:val="nl-NL"/>
        </w:rPr>
        <w:t xml:space="preserve">Ouderling van dienst: </w:t>
      </w:r>
      <w:r>
        <w:rPr>
          <w:rFonts w:ascii="Bookman Old Style" w:hAnsi="Bookman Old Style" w:cs="Bookman Old Style"/>
          <w:lang w:val="nl-NL"/>
        </w:rPr>
        <w:t>Gwendoline van Asch</w:t>
      </w:r>
    </w:p>
    <w:p w14:paraId="19B422C9" w14:textId="2760B5D0" w:rsidR="009A7540" w:rsidRPr="009A7540" w:rsidRDefault="009A7540" w:rsidP="009A7540">
      <w:pPr>
        <w:jc w:val="center"/>
        <w:rPr>
          <w:rFonts w:ascii="Bookman Old Style" w:hAnsi="Bookman Old Style" w:cs="Bookman Old Style"/>
          <w:lang w:val="nl-NL"/>
        </w:rPr>
      </w:pPr>
      <w:r w:rsidRPr="009A7540">
        <w:rPr>
          <w:rFonts w:ascii="Bookman Old Style" w:hAnsi="Bookman Old Style" w:cs="Bookman Old Style"/>
          <w:lang w:val="nl-NL"/>
        </w:rPr>
        <w:t xml:space="preserve">Lector: </w:t>
      </w:r>
      <w:r>
        <w:rPr>
          <w:rFonts w:ascii="Bookman Old Style" w:hAnsi="Bookman Old Style" w:cs="Bookman Old Style"/>
          <w:lang w:val="nl-NL"/>
        </w:rPr>
        <w:t>Henny Oemar Said</w:t>
      </w:r>
    </w:p>
    <w:p w14:paraId="2EA74AEB" w14:textId="43C876A7" w:rsidR="009A7540" w:rsidRPr="00D769AC" w:rsidRDefault="009A7540" w:rsidP="009A7540">
      <w:pPr>
        <w:jc w:val="center"/>
        <w:rPr>
          <w:rFonts w:ascii="Bookman Old Style" w:hAnsi="Bookman Old Style" w:cs="Bookman Old Style"/>
          <w:b/>
          <w:bCs/>
        </w:rPr>
      </w:pPr>
      <w:proofErr w:type="spellStart"/>
      <w:r w:rsidRPr="00D769AC">
        <w:rPr>
          <w:rFonts w:ascii="Bookman Old Style" w:hAnsi="Bookman Old Style" w:cs="Bookman Old Style"/>
        </w:rPr>
        <w:t>Muziek</w:t>
      </w:r>
      <w:proofErr w:type="spellEnd"/>
      <w:r w:rsidRPr="00D769AC">
        <w:rPr>
          <w:rFonts w:ascii="Bookman Old Style" w:hAnsi="Bookman Old Style" w:cs="Bookman Old Style"/>
        </w:rPr>
        <w:t xml:space="preserve">: </w:t>
      </w:r>
      <w:r>
        <w:rPr>
          <w:rFonts w:ascii="Bookman Old Style" w:hAnsi="Bookman Old Style" w:cs="Bookman Old Style"/>
        </w:rPr>
        <w:t>Thea Verhagen</w:t>
      </w:r>
    </w:p>
    <w:p w14:paraId="62F1E14D" w14:textId="77777777" w:rsidR="009A7540" w:rsidRDefault="009A7540" w:rsidP="009A7540">
      <w:pPr>
        <w:jc w:val="center"/>
        <w:rPr>
          <w:rFonts w:ascii="Bookman Old Style" w:hAnsi="Bookman Old Style" w:cs="Bookman Old Style"/>
          <w:b/>
          <w:bCs/>
        </w:rPr>
      </w:pPr>
    </w:p>
    <w:p w14:paraId="7DA3248E" w14:textId="77777777" w:rsidR="00124CC4" w:rsidRDefault="00124CC4">
      <w:pPr>
        <w:pStyle w:val="Standard"/>
        <w:jc w:val="both"/>
        <w:rPr>
          <w:rFonts w:ascii="Bookman Old Style" w:hAnsi="Bookman Old Style" w:cs="Bookman Old Style"/>
          <w:b/>
          <w:bCs/>
        </w:rPr>
      </w:pPr>
    </w:p>
    <w:p w14:paraId="76BE5484"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Welkom en mededelingen van de kerkenraad</w:t>
      </w:r>
    </w:p>
    <w:p w14:paraId="7EBD52BF" w14:textId="77777777" w:rsidR="00124CC4" w:rsidRDefault="00124CC4">
      <w:pPr>
        <w:pStyle w:val="Standard"/>
        <w:jc w:val="both"/>
        <w:rPr>
          <w:rFonts w:ascii="Bookman Old Style" w:hAnsi="Bookman Old Style" w:cs="Bookman Old Style"/>
          <w:b/>
          <w:bCs/>
        </w:rPr>
      </w:pPr>
    </w:p>
    <w:p w14:paraId="401C60E6"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Moment van stilte</w:t>
      </w:r>
    </w:p>
    <w:p w14:paraId="1BBE269B" w14:textId="77777777" w:rsidR="00124CC4" w:rsidRDefault="00124CC4">
      <w:pPr>
        <w:pStyle w:val="Standard"/>
        <w:jc w:val="both"/>
        <w:rPr>
          <w:rFonts w:ascii="Bookman Old Style" w:hAnsi="Bookman Old Style" w:cs="Bookman Old Style"/>
          <w:b/>
          <w:bCs/>
        </w:rPr>
      </w:pPr>
    </w:p>
    <w:p w14:paraId="68DBD3FC"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Aanvangslied:  Lied 150: 1, 2</w:t>
      </w:r>
    </w:p>
    <w:p w14:paraId="546055EB" w14:textId="77777777" w:rsidR="00124CC4" w:rsidRDefault="00124CC4">
      <w:pPr>
        <w:pStyle w:val="Standard"/>
        <w:jc w:val="both"/>
        <w:rPr>
          <w:rFonts w:ascii="Bookman Old Style" w:hAnsi="Bookman Old Style" w:cs="Bookman Old Style"/>
          <w:b/>
          <w:bCs/>
        </w:rPr>
      </w:pPr>
    </w:p>
    <w:p w14:paraId="51EB579C"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1 Loof God, loof Hem overal.</w:t>
      </w:r>
    </w:p>
    <w:p w14:paraId="4C8CD775"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Loof de koning van 't heelal</w:t>
      </w:r>
    </w:p>
    <w:p w14:paraId="523290E6"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om zijn wonderbare macht,</w:t>
      </w:r>
    </w:p>
    <w:p w14:paraId="78EDA8E2"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om de heerlijkheid en kracht</w:t>
      </w:r>
    </w:p>
    <w:p w14:paraId="5074E46E"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van zijn naam en eeuwig wezen.</w:t>
      </w:r>
    </w:p>
    <w:p w14:paraId="2F6C3364"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Loof de daden, groot en goed,</w:t>
      </w:r>
    </w:p>
    <w:p w14:paraId="64FC5E97"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die Hij triomferend doet.</w:t>
      </w:r>
    </w:p>
    <w:p w14:paraId="40C5A9D6"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Hem zij eer, Hij zij geprezen.</w:t>
      </w:r>
    </w:p>
    <w:p w14:paraId="7A114E8E" w14:textId="77777777" w:rsidR="00903488" w:rsidRPr="00903488" w:rsidRDefault="00903488" w:rsidP="00903488">
      <w:pPr>
        <w:pStyle w:val="Standard"/>
        <w:jc w:val="both"/>
        <w:rPr>
          <w:rFonts w:ascii="Bookman Old Style" w:hAnsi="Bookman Old Style" w:cs="Bookman Old Style"/>
        </w:rPr>
      </w:pPr>
    </w:p>
    <w:p w14:paraId="04FF994C"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2 Hef, bazuin, uw gouden stem,</w:t>
      </w:r>
    </w:p>
    <w:p w14:paraId="5CA8A7E3"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harp en fluit, verheerlijkt Hem!</w:t>
      </w:r>
    </w:p>
    <w:p w14:paraId="4D3DA0E8"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Citer, cimbel, tamboerijn,</w:t>
      </w:r>
    </w:p>
    <w:p w14:paraId="5052BE45"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laat uw maat de maatslag zijn</w:t>
      </w:r>
    </w:p>
    <w:p w14:paraId="115A3CAE"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van Gods ongemeten wezen,</w:t>
      </w:r>
    </w:p>
    <w:p w14:paraId="4DD689FF"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opdat </w:t>
      </w:r>
      <w:proofErr w:type="spellStart"/>
      <w:r w:rsidRPr="00903488">
        <w:rPr>
          <w:rFonts w:ascii="Bookman Old Style" w:hAnsi="Bookman Old Style" w:cs="Bookman Old Style"/>
        </w:rPr>
        <w:t>zinge</w:t>
      </w:r>
      <w:proofErr w:type="spellEnd"/>
      <w:r w:rsidRPr="00903488">
        <w:rPr>
          <w:rFonts w:ascii="Bookman Old Style" w:hAnsi="Bookman Old Style" w:cs="Bookman Old Style"/>
        </w:rPr>
        <w:t xml:space="preserve"> al wat leeft,</w:t>
      </w:r>
    </w:p>
    <w:p w14:paraId="3A78CA9D"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w:t>
      </w:r>
      <w:proofErr w:type="spellStart"/>
      <w:r w:rsidRPr="00903488">
        <w:rPr>
          <w:rFonts w:ascii="Bookman Old Style" w:hAnsi="Bookman Old Style" w:cs="Bookman Old Style"/>
        </w:rPr>
        <w:t>juiche</w:t>
      </w:r>
      <w:proofErr w:type="spellEnd"/>
      <w:r w:rsidRPr="00903488">
        <w:rPr>
          <w:rFonts w:ascii="Bookman Old Style" w:hAnsi="Bookman Old Style" w:cs="Bookman Old Style"/>
        </w:rPr>
        <w:t xml:space="preserve"> al wat adem heeft</w:t>
      </w:r>
    </w:p>
    <w:p w14:paraId="4D86AF0B" w14:textId="4701ADBF"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tot Gods eer, Hij zij geprezen.</w:t>
      </w:r>
    </w:p>
    <w:p w14:paraId="773756A6" w14:textId="77777777" w:rsidR="00903488" w:rsidRDefault="00903488">
      <w:pPr>
        <w:pStyle w:val="Standard"/>
        <w:jc w:val="both"/>
        <w:rPr>
          <w:rFonts w:ascii="Bookman Old Style" w:hAnsi="Bookman Old Style" w:cs="Bookman Old Style"/>
          <w:b/>
          <w:bCs/>
        </w:rPr>
      </w:pPr>
    </w:p>
    <w:p w14:paraId="0ECCFD61"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Bemoediging en Groet</w:t>
      </w:r>
    </w:p>
    <w:p w14:paraId="69212004" w14:textId="77777777" w:rsidR="00124CC4" w:rsidRDefault="00000000">
      <w:pPr>
        <w:pStyle w:val="Standard"/>
        <w:jc w:val="both"/>
        <w:rPr>
          <w:rFonts w:ascii="Bookman Old Style" w:hAnsi="Bookman Old Style" w:cs="Bookman Old Style"/>
        </w:rPr>
      </w:pPr>
      <w:r>
        <w:rPr>
          <w:rFonts w:ascii="Bookman Old Style" w:hAnsi="Bookman Old Style" w:cs="Bookman Old Style"/>
        </w:rPr>
        <w:tab/>
        <w:t>v.: Onze hulp verwachten wij van de Heer</w:t>
      </w:r>
    </w:p>
    <w:p w14:paraId="36D638FB" w14:textId="77777777" w:rsidR="00124CC4" w:rsidRDefault="00000000">
      <w:pPr>
        <w:pStyle w:val="Standard"/>
        <w:ind w:left="708"/>
        <w:jc w:val="both"/>
        <w:rPr>
          <w:rFonts w:ascii="Bookman Old Style" w:hAnsi="Bookman Old Style" w:cs="Bookman Old Style"/>
          <w:i/>
          <w:iCs/>
        </w:rPr>
      </w:pPr>
      <w:r>
        <w:rPr>
          <w:rFonts w:ascii="Bookman Old Style" w:hAnsi="Bookman Old Style" w:cs="Bookman Old Style"/>
          <w:i/>
          <w:iCs/>
        </w:rPr>
        <w:t>g.: die hemel en aarde gemaakt heeft</w:t>
      </w:r>
    </w:p>
    <w:p w14:paraId="5354D4DE" w14:textId="77777777" w:rsidR="00124CC4" w:rsidRDefault="00000000">
      <w:pPr>
        <w:pStyle w:val="Standard"/>
        <w:ind w:left="708"/>
        <w:jc w:val="both"/>
        <w:rPr>
          <w:rFonts w:ascii="Bookman Old Style" w:hAnsi="Bookman Old Style" w:cs="Bookman Old Style"/>
        </w:rPr>
      </w:pPr>
      <w:r>
        <w:rPr>
          <w:rFonts w:ascii="Bookman Old Style" w:hAnsi="Bookman Old Style" w:cs="Bookman Old Style"/>
        </w:rPr>
        <w:t>v.: die trouw blijft tot in eeuwigheid</w:t>
      </w:r>
    </w:p>
    <w:p w14:paraId="787720C3" w14:textId="77777777" w:rsidR="00124CC4" w:rsidRDefault="00000000">
      <w:pPr>
        <w:pStyle w:val="Standard"/>
        <w:ind w:left="708"/>
        <w:jc w:val="both"/>
        <w:rPr>
          <w:rFonts w:ascii="Bookman Old Style" w:hAnsi="Bookman Old Style" w:cs="Bookman Old Style"/>
          <w:i/>
          <w:iCs/>
        </w:rPr>
      </w:pPr>
      <w:r>
        <w:rPr>
          <w:rFonts w:ascii="Bookman Old Style" w:hAnsi="Bookman Old Style" w:cs="Bookman Old Style"/>
          <w:i/>
          <w:iCs/>
        </w:rPr>
        <w:t>g.: en die niet loslaat het werk van zijn handen.</w:t>
      </w:r>
    </w:p>
    <w:p w14:paraId="0D30CA0F" w14:textId="77777777" w:rsidR="00124CC4" w:rsidRDefault="00000000">
      <w:pPr>
        <w:pStyle w:val="Standard"/>
        <w:ind w:left="708"/>
        <w:jc w:val="both"/>
        <w:rPr>
          <w:rFonts w:ascii="Bookman Old Style" w:hAnsi="Bookman Old Style" w:cs="Bookman Old Style"/>
        </w:rPr>
      </w:pPr>
      <w:r>
        <w:rPr>
          <w:rFonts w:ascii="Bookman Old Style" w:hAnsi="Bookman Old Style" w:cs="Bookman Old Style"/>
        </w:rPr>
        <w:t>v.: Genade voor jullie en vrede van God de Vader en van</w:t>
      </w:r>
    </w:p>
    <w:p w14:paraId="23C4669C" w14:textId="77777777" w:rsidR="00124CC4" w:rsidRDefault="00000000">
      <w:pPr>
        <w:pStyle w:val="Standard"/>
        <w:ind w:left="708"/>
        <w:jc w:val="both"/>
        <w:rPr>
          <w:rFonts w:ascii="Bookman Old Style" w:hAnsi="Bookman Old Style" w:cs="Bookman Old Style"/>
        </w:rPr>
      </w:pPr>
      <w:r>
        <w:rPr>
          <w:rFonts w:ascii="Bookman Old Style" w:hAnsi="Bookman Old Style" w:cs="Bookman Old Style"/>
        </w:rPr>
        <w:t xml:space="preserve">     Jezus Christus onze Heer</w:t>
      </w:r>
    </w:p>
    <w:p w14:paraId="40A13B40" w14:textId="77777777" w:rsidR="00124CC4" w:rsidRDefault="00000000">
      <w:pPr>
        <w:pStyle w:val="Standard"/>
        <w:ind w:left="708"/>
        <w:jc w:val="both"/>
      </w:pPr>
      <w:r>
        <w:rPr>
          <w:rFonts w:ascii="Bookman Old Style" w:hAnsi="Bookman Old Style" w:cs="Bookman Old Style"/>
          <w:i/>
          <w:iCs/>
        </w:rPr>
        <w:t>g.: Amen.</w:t>
      </w:r>
    </w:p>
    <w:p w14:paraId="046AD228" w14:textId="77777777" w:rsidR="00124CC4" w:rsidRDefault="00124CC4">
      <w:pPr>
        <w:pStyle w:val="Standard"/>
        <w:jc w:val="both"/>
        <w:rPr>
          <w:rFonts w:ascii="Bookman Old Style" w:hAnsi="Bookman Old Style" w:cs="Bookman Old Style"/>
        </w:rPr>
      </w:pPr>
    </w:p>
    <w:p w14:paraId="5B95AF8D" w14:textId="77777777" w:rsidR="009A7540" w:rsidRDefault="009A7540">
      <w:pPr>
        <w:pStyle w:val="Standard"/>
        <w:jc w:val="both"/>
        <w:rPr>
          <w:rFonts w:ascii="Bookman Old Style" w:hAnsi="Bookman Old Style" w:cs="Bookman Old Style"/>
          <w:b/>
          <w:bCs/>
        </w:rPr>
      </w:pPr>
    </w:p>
    <w:p w14:paraId="7D1AF0B7" w14:textId="77777777" w:rsidR="009A7540" w:rsidRDefault="009A7540">
      <w:pPr>
        <w:pStyle w:val="Standard"/>
        <w:jc w:val="both"/>
        <w:rPr>
          <w:rFonts w:ascii="Bookman Old Style" w:hAnsi="Bookman Old Style" w:cs="Bookman Old Style"/>
          <w:b/>
          <w:bCs/>
        </w:rPr>
      </w:pPr>
    </w:p>
    <w:p w14:paraId="2454ACD8" w14:textId="77777777" w:rsidR="009A7540" w:rsidRDefault="009A7540">
      <w:pPr>
        <w:pStyle w:val="Standard"/>
        <w:jc w:val="both"/>
        <w:rPr>
          <w:rFonts w:ascii="Bookman Old Style" w:hAnsi="Bookman Old Style" w:cs="Bookman Old Style"/>
          <w:b/>
          <w:bCs/>
        </w:rPr>
      </w:pPr>
    </w:p>
    <w:p w14:paraId="0DE2B129" w14:textId="77777777" w:rsidR="009A7540" w:rsidRDefault="009A7540">
      <w:pPr>
        <w:pStyle w:val="Standard"/>
        <w:jc w:val="both"/>
        <w:rPr>
          <w:rFonts w:ascii="Bookman Old Style" w:hAnsi="Bookman Old Style" w:cs="Bookman Old Style"/>
          <w:b/>
          <w:bCs/>
        </w:rPr>
      </w:pPr>
    </w:p>
    <w:p w14:paraId="0F76E1A5" w14:textId="77777777" w:rsidR="009A7540" w:rsidRDefault="009A7540">
      <w:pPr>
        <w:pStyle w:val="Standard"/>
        <w:jc w:val="both"/>
        <w:rPr>
          <w:rFonts w:ascii="Bookman Old Style" w:hAnsi="Bookman Old Style" w:cs="Bookman Old Style"/>
          <w:b/>
          <w:bCs/>
        </w:rPr>
      </w:pPr>
    </w:p>
    <w:p w14:paraId="4D823A9A" w14:textId="77777777" w:rsidR="009A7540" w:rsidRDefault="009A7540">
      <w:pPr>
        <w:pStyle w:val="Standard"/>
        <w:jc w:val="both"/>
        <w:rPr>
          <w:rFonts w:ascii="Bookman Old Style" w:hAnsi="Bookman Old Style" w:cs="Bookman Old Style"/>
          <w:b/>
          <w:bCs/>
        </w:rPr>
      </w:pPr>
    </w:p>
    <w:p w14:paraId="110CFC16" w14:textId="5EBB2B8A" w:rsidR="00124CC4" w:rsidRDefault="00000000">
      <w:pPr>
        <w:pStyle w:val="Standard"/>
        <w:jc w:val="both"/>
      </w:pPr>
      <w:r>
        <w:rPr>
          <w:rFonts w:ascii="Bookman Old Style" w:hAnsi="Bookman Old Style" w:cs="Bookman Old Style"/>
          <w:b/>
          <w:bCs/>
        </w:rPr>
        <w:lastRenderedPageBreak/>
        <w:t>Zingen:  Lied 216: 1, 2, 3</w:t>
      </w:r>
    </w:p>
    <w:p w14:paraId="3A2F8A45" w14:textId="77777777" w:rsidR="00124CC4" w:rsidRDefault="00124CC4">
      <w:pPr>
        <w:pStyle w:val="Standard"/>
        <w:jc w:val="both"/>
        <w:rPr>
          <w:rFonts w:ascii="Bookman Old Style" w:hAnsi="Bookman Old Style" w:cs="Bookman Old Style"/>
        </w:rPr>
      </w:pPr>
    </w:p>
    <w:p w14:paraId="446037C5"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1 Dit is een morgen als ooit de eerste,</w:t>
      </w:r>
    </w:p>
    <w:p w14:paraId="3A485769"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zingende vogels geven hem door.</w:t>
      </w:r>
    </w:p>
    <w:p w14:paraId="044E1EA1"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Dank voor het zingen, dank voor de morgen,</w:t>
      </w:r>
    </w:p>
    <w:p w14:paraId="43F9C4E7"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beide ontspringen nieuw aan het woord.</w:t>
      </w:r>
    </w:p>
    <w:p w14:paraId="6003B785" w14:textId="77777777" w:rsidR="00903488" w:rsidRPr="00903488" w:rsidRDefault="00903488" w:rsidP="00903488">
      <w:pPr>
        <w:pStyle w:val="Standard"/>
        <w:jc w:val="both"/>
        <w:rPr>
          <w:rFonts w:ascii="Bookman Old Style" w:hAnsi="Bookman Old Style" w:cs="Bookman Old Style"/>
        </w:rPr>
      </w:pPr>
    </w:p>
    <w:p w14:paraId="09A44ED9"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2 Dauw op de aarde, zonlicht van boven,</w:t>
      </w:r>
    </w:p>
    <w:p w14:paraId="7F719306"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vochtige gaarde, geurig als toen.</w:t>
      </w:r>
    </w:p>
    <w:p w14:paraId="43225639"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Dank voor gewassen, grassen en bomen,</w:t>
      </w:r>
    </w:p>
    <w:p w14:paraId="1752AB17"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al wie hier wandelt, zie: het is goed.</w:t>
      </w:r>
    </w:p>
    <w:p w14:paraId="597A57C9" w14:textId="77777777" w:rsidR="00903488" w:rsidRPr="00903488" w:rsidRDefault="00903488" w:rsidP="00903488">
      <w:pPr>
        <w:pStyle w:val="Standard"/>
        <w:jc w:val="both"/>
        <w:rPr>
          <w:rFonts w:ascii="Bookman Old Style" w:hAnsi="Bookman Old Style" w:cs="Bookman Old Style"/>
        </w:rPr>
      </w:pPr>
    </w:p>
    <w:p w14:paraId="4586B055"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3 Dag van mijn leven, licht voor mij ogen,</w:t>
      </w:r>
    </w:p>
    <w:p w14:paraId="5B277F73"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licht dat ooit speelde waar Eden lag.</w:t>
      </w:r>
    </w:p>
    <w:p w14:paraId="15513F10"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Dank elke morgen Gods nieuwe schepping,</w:t>
      </w:r>
    </w:p>
    <w:p w14:paraId="2EA54995" w14:textId="68ED0BF2" w:rsid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   dank opgetogen Gods nieuwe dag.</w:t>
      </w:r>
    </w:p>
    <w:p w14:paraId="4CFF4984" w14:textId="77777777" w:rsidR="00903488" w:rsidRDefault="00903488">
      <w:pPr>
        <w:pStyle w:val="Standard"/>
        <w:jc w:val="both"/>
        <w:rPr>
          <w:rFonts w:ascii="Bookman Old Style" w:hAnsi="Bookman Old Style" w:cs="Bookman Old Style"/>
        </w:rPr>
      </w:pPr>
    </w:p>
    <w:p w14:paraId="4CD84E56" w14:textId="77777777" w:rsidR="00124CC4" w:rsidRDefault="00000000">
      <w:pPr>
        <w:pStyle w:val="Standard"/>
        <w:jc w:val="both"/>
      </w:pPr>
      <w:r>
        <w:rPr>
          <w:rFonts w:ascii="Bookman Old Style" w:hAnsi="Bookman Old Style" w:cs="Bookman Old Style"/>
          <w:b/>
          <w:bCs/>
        </w:rPr>
        <w:t>Kyriegebed</w:t>
      </w:r>
    </w:p>
    <w:p w14:paraId="214207D8" w14:textId="77777777" w:rsidR="00124CC4" w:rsidRDefault="00124CC4">
      <w:pPr>
        <w:pStyle w:val="Standard"/>
        <w:jc w:val="both"/>
      </w:pPr>
    </w:p>
    <w:p w14:paraId="7D33B1B2" w14:textId="77777777" w:rsidR="00124CC4" w:rsidRDefault="00000000">
      <w:pPr>
        <w:pStyle w:val="Standard"/>
        <w:jc w:val="both"/>
      </w:pPr>
      <w:r>
        <w:rPr>
          <w:rFonts w:ascii="Bookman Old Style" w:hAnsi="Bookman Old Style" w:cs="Bookman Old Style"/>
          <w:b/>
          <w:bCs/>
        </w:rPr>
        <w:t xml:space="preserve">Lezing van de Wet: Matt. 5: 1 – 12                                                    </w:t>
      </w:r>
    </w:p>
    <w:p w14:paraId="4334FDC3" w14:textId="77777777" w:rsidR="00124CC4" w:rsidRDefault="00124CC4">
      <w:pPr>
        <w:pStyle w:val="Standard"/>
        <w:jc w:val="both"/>
        <w:rPr>
          <w:rFonts w:ascii="Bookman Old Style" w:hAnsi="Bookman Old Style" w:cs="Bookman Old Style"/>
          <w:b/>
          <w:bCs/>
        </w:rPr>
      </w:pPr>
    </w:p>
    <w:p w14:paraId="4C388267" w14:textId="77777777" w:rsidR="00903488" w:rsidRPr="00903488" w:rsidRDefault="00903488" w:rsidP="00903488">
      <w:pPr>
        <w:pStyle w:val="Standard"/>
        <w:jc w:val="both"/>
        <w:rPr>
          <w:rFonts w:ascii="Bookman Old Style" w:hAnsi="Bookman Old Style" w:cs="Bookman Old Style"/>
          <w:b/>
          <w:bCs/>
        </w:rPr>
      </w:pPr>
      <w:r w:rsidRPr="00903488">
        <w:rPr>
          <w:rFonts w:ascii="Bookman Old Style" w:hAnsi="Bookman Old Style" w:cs="Bookman Old Style"/>
          <w:b/>
          <w:bCs/>
        </w:rPr>
        <w:t>Bergrede</w:t>
      </w:r>
    </w:p>
    <w:p w14:paraId="2EEF99BD"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Toen Hij de mensenmassa zag, ging Hij de berg op. Daar ging Hij zitten met zijn leerlingen om zich heen. Hij nam het woord en onderrichtte hen:</w:t>
      </w:r>
    </w:p>
    <w:p w14:paraId="38E9A5DA"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‘Gelukkig wie nederig van hart zijn,</w:t>
      </w:r>
    </w:p>
    <w:p w14:paraId="768C6CE4"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want voor hen is het koninkrijk van de hemel.</w:t>
      </w:r>
    </w:p>
    <w:p w14:paraId="043A58B9"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Gelukkig de </w:t>
      </w:r>
      <w:proofErr w:type="spellStart"/>
      <w:r w:rsidRPr="00903488">
        <w:rPr>
          <w:rFonts w:ascii="Bookman Old Style" w:hAnsi="Bookman Old Style" w:cs="Bookman Old Style"/>
        </w:rPr>
        <w:t>treurenden</w:t>
      </w:r>
      <w:proofErr w:type="spellEnd"/>
      <w:r w:rsidRPr="00903488">
        <w:rPr>
          <w:rFonts w:ascii="Bookman Old Style" w:hAnsi="Bookman Old Style" w:cs="Bookman Old Style"/>
        </w:rPr>
        <w:t>,</w:t>
      </w:r>
    </w:p>
    <w:p w14:paraId="4D6A6847"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want zij zullen getroost worden.</w:t>
      </w:r>
    </w:p>
    <w:p w14:paraId="062F590B"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Gelukkig de </w:t>
      </w:r>
      <w:proofErr w:type="spellStart"/>
      <w:r w:rsidRPr="00903488">
        <w:rPr>
          <w:rFonts w:ascii="Bookman Old Style" w:hAnsi="Bookman Old Style" w:cs="Bookman Old Style"/>
        </w:rPr>
        <w:t>zachtmoedigen</w:t>
      </w:r>
      <w:proofErr w:type="spellEnd"/>
      <w:r w:rsidRPr="00903488">
        <w:rPr>
          <w:rFonts w:ascii="Bookman Old Style" w:hAnsi="Bookman Old Style" w:cs="Bookman Old Style"/>
        </w:rPr>
        <w:t>,</w:t>
      </w:r>
    </w:p>
    <w:p w14:paraId="6177A807"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want zij zullen de aarde bezitten.</w:t>
      </w:r>
    </w:p>
    <w:p w14:paraId="4675F4C0"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Gelukkig wie hongeren en dorsten naar de gerechtigheid,</w:t>
      </w:r>
    </w:p>
    <w:p w14:paraId="363B4C48"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want zij zullen verzadigd worden.</w:t>
      </w:r>
    </w:p>
    <w:p w14:paraId="1BEA3A87"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Gelukkig de </w:t>
      </w:r>
      <w:proofErr w:type="spellStart"/>
      <w:r w:rsidRPr="00903488">
        <w:rPr>
          <w:rFonts w:ascii="Bookman Old Style" w:hAnsi="Bookman Old Style" w:cs="Bookman Old Style"/>
        </w:rPr>
        <w:t>barmhartigen</w:t>
      </w:r>
      <w:proofErr w:type="spellEnd"/>
      <w:r w:rsidRPr="00903488">
        <w:rPr>
          <w:rFonts w:ascii="Bookman Old Style" w:hAnsi="Bookman Old Style" w:cs="Bookman Old Style"/>
        </w:rPr>
        <w:t>,</w:t>
      </w:r>
    </w:p>
    <w:p w14:paraId="03D414C1"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want zij zullen barmhartigheid ondervinden.</w:t>
      </w:r>
    </w:p>
    <w:p w14:paraId="7A2CDD11"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Gelukkig wie zuiver van hart zijn,</w:t>
      </w:r>
    </w:p>
    <w:p w14:paraId="2629D4C8"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want zij zullen God zien.</w:t>
      </w:r>
    </w:p>
    <w:p w14:paraId="2DD4BD05"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Gelukkig de vredestichters,</w:t>
      </w:r>
    </w:p>
    <w:p w14:paraId="556443C7"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want zij zullen kinderen van God genoemd worden.</w:t>
      </w:r>
    </w:p>
    <w:p w14:paraId="028916C4"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Gelukkig wie vanwege de gerechtigheid vervolgd worden,</w:t>
      </w:r>
    </w:p>
    <w:p w14:paraId="603B1F23"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want voor hen is het koninkrijk van de hemel.</w:t>
      </w:r>
    </w:p>
    <w:p w14:paraId="57267BED"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Gelukkig zijn jullie wanneer ze je omwille van Mij uitschelden, vervolgen en van allerlei kwaad betichten. Verheug je en juich, want je zult rijkelijk beloond worden in de hemel; zo immers vervolgden ze vóór jullie de profeten.</w:t>
      </w:r>
    </w:p>
    <w:p w14:paraId="7A6D0764" w14:textId="77777777" w:rsidR="00903488" w:rsidRPr="00903488" w:rsidRDefault="00903488" w:rsidP="00903488">
      <w:pPr>
        <w:pStyle w:val="Standard"/>
        <w:jc w:val="both"/>
        <w:rPr>
          <w:rFonts w:ascii="Bookman Old Style" w:hAnsi="Bookman Old Style" w:cs="Bookman Old Style"/>
          <w:b/>
          <w:bCs/>
        </w:rPr>
      </w:pPr>
    </w:p>
    <w:p w14:paraId="43C16E6E" w14:textId="77777777" w:rsidR="00903488" w:rsidRPr="00903488" w:rsidRDefault="00903488" w:rsidP="00903488">
      <w:pPr>
        <w:pStyle w:val="Standard"/>
        <w:jc w:val="both"/>
        <w:rPr>
          <w:rFonts w:ascii="Bookman Old Style" w:hAnsi="Bookman Old Style" w:cs="Bookman Old Style"/>
          <w:b/>
          <w:bCs/>
        </w:rPr>
      </w:pPr>
    </w:p>
    <w:p w14:paraId="14A25ABC" w14:textId="77777777" w:rsidR="009A7540" w:rsidRDefault="009A7540">
      <w:pPr>
        <w:pStyle w:val="Standard"/>
        <w:jc w:val="both"/>
        <w:rPr>
          <w:rFonts w:ascii="Bookman Old Style" w:hAnsi="Bookman Old Style" w:cs="Bookman Old Style"/>
          <w:b/>
          <w:bCs/>
        </w:rPr>
      </w:pPr>
    </w:p>
    <w:p w14:paraId="4180B9A9" w14:textId="77777777" w:rsidR="009A7540" w:rsidRDefault="009A7540">
      <w:pPr>
        <w:pStyle w:val="Standard"/>
        <w:jc w:val="both"/>
        <w:rPr>
          <w:rFonts w:ascii="Bookman Old Style" w:hAnsi="Bookman Old Style" w:cs="Bookman Old Style"/>
          <w:b/>
          <w:bCs/>
        </w:rPr>
      </w:pPr>
    </w:p>
    <w:p w14:paraId="1FCCCF08" w14:textId="77777777" w:rsidR="009A7540" w:rsidRDefault="009A7540">
      <w:pPr>
        <w:pStyle w:val="Standard"/>
        <w:jc w:val="both"/>
        <w:rPr>
          <w:rFonts w:ascii="Bookman Old Style" w:hAnsi="Bookman Old Style" w:cs="Bookman Old Style"/>
          <w:b/>
          <w:bCs/>
        </w:rPr>
      </w:pPr>
    </w:p>
    <w:p w14:paraId="206BA50F" w14:textId="77777777" w:rsidR="009A7540" w:rsidRDefault="009A7540">
      <w:pPr>
        <w:pStyle w:val="Standard"/>
        <w:jc w:val="both"/>
        <w:rPr>
          <w:rFonts w:ascii="Bookman Old Style" w:hAnsi="Bookman Old Style" w:cs="Bookman Old Style"/>
          <w:b/>
          <w:bCs/>
        </w:rPr>
      </w:pPr>
    </w:p>
    <w:p w14:paraId="62F804AB" w14:textId="0F2F30B1" w:rsidR="00124CC4" w:rsidRDefault="00000000">
      <w:pPr>
        <w:pStyle w:val="Standard"/>
        <w:jc w:val="both"/>
        <w:rPr>
          <w:rFonts w:ascii="Bookman Old Style" w:hAnsi="Bookman Old Style" w:cs="Bookman Old Style"/>
          <w:b/>
          <w:bCs/>
        </w:rPr>
      </w:pPr>
      <w:r>
        <w:rPr>
          <w:rFonts w:ascii="Bookman Old Style" w:hAnsi="Bookman Old Style" w:cs="Bookman Old Style"/>
          <w:b/>
          <w:bCs/>
        </w:rPr>
        <w:lastRenderedPageBreak/>
        <w:t>Glorialied:  Lied 793: 1, 2, 3</w:t>
      </w:r>
    </w:p>
    <w:p w14:paraId="1A9F9080" w14:textId="77777777" w:rsidR="00903488" w:rsidRDefault="00903488">
      <w:pPr>
        <w:pStyle w:val="Standard"/>
        <w:jc w:val="both"/>
        <w:rPr>
          <w:rFonts w:ascii="Bookman Old Style" w:hAnsi="Bookman Old Style" w:cs="Bookman Old Style"/>
          <w:b/>
          <w:bCs/>
        </w:rPr>
      </w:pPr>
    </w:p>
    <w:p w14:paraId="63CDB1B3"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1 Bron van liefde, licht en </w:t>
      </w:r>
      <w:proofErr w:type="spellStart"/>
      <w:r w:rsidRPr="009A7540">
        <w:rPr>
          <w:rFonts w:ascii="Bookman Old Style" w:hAnsi="Bookman Old Style"/>
        </w:rPr>
        <w:t>Ieven</w:t>
      </w:r>
      <w:proofErr w:type="spellEnd"/>
      <w:r w:rsidRPr="009A7540">
        <w:rPr>
          <w:rFonts w:ascii="Bookman Old Style" w:hAnsi="Bookman Old Style"/>
        </w:rPr>
        <w:t xml:space="preserve">, </w:t>
      </w:r>
    </w:p>
    <w:p w14:paraId="65270CF9"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voor elkaar zijn wij gemaakt, </w:t>
      </w:r>
    </w:p>
    <w:p w14:paraId="26298A58"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door uw hand elkaar gegeven, </w:t>
      </w:r>
    </w:p>
    <w:p w14:paraId="22AD1C4D"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door uw vinger aangeraakt. </w:t>
      </w:r>
    </w:p>
    <w:p w14:paraId="662370A4"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Laat ons op uw toekomst hopen, </w:t>
      </w:r>
    </w:p>
    <w:p w14:paraId="78A52608"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gaandeweg U tegemoet; </w:t>
      </w:r>
    </w:p>
    <w:p w14:paraId="72B0F4AB"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dat wij samen lachend lopen </w:t>
      </w:r>
    </w:p>
    <w:p w14:paraId="09A73664"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in uw grote bruiloftsstoet. </w:t>
      </w:r>
    </w:p>
    <w:p w14:paraId="6EDE4DF4" w14:textId="77777777" w:rsidR="00903488" w:rsidRPr="009A7540" w:rsidRDefault="00903488" w:rsidP="00903488">
      <w:pPr>
        <w:pStyle w:val="Standard"/>
        <w:jc w:val="both"/>
        <w:rPr>
          <w:rFonts w:ascii="Bookman Old Style" w:hAnsi="Bookman Old Style"/>
        </w:rPr>
      </w:pPr>
    </w:p>
    <w:p w14:paraId="6161693F"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2 Bron van liefde, licht en leven, </w:t>
      </w:r>
    </w:p>
    <w:p w14:paraId="710F8D65"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zon die hartverwarmend schijnt, </w:t>
      </w:r>
    </w:p>
    <w:p w14:paraId="7CB05107"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woord van hogerhand gegeven, </w:t>
      </w:r>
    </w:p>
    <w:p w14:paraId="132164C5"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trouw en teder tot het eind- </w:t>
      </w:r>
    </w:p>
    <w:p w14:paraId="03238A59"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al zou ons een vijand haten, </w:t>
      </w:r>
    </w:p>
    <w:p w14:paraId="057F3554"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al gaat zelfs de liefste heen, </w:t>
      </w:r>
    </w:p>
    <w:p w14:paraId="7C2D8572"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liefde zal ons nooit verlaten: </w:t>
      </w:r>
    </w:p>
    <w:p w14:paraId="79656481"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Gij laat ons geen dag alleen. </w:t>
      </w:r>
    </w:p>
    <w:p w14:paraId="41CDB4C1" w14:textId="77777777" w:rsidR="00903488" w:rsidRPr="009A7540" w:rsidRDefault="00903488" w:rsidP="00903488">
      <w:pPr>
        <w:pStyle w:val="Standard"/>
        <w:jc w:val="both"/>
        <w:rPr>
          <w:rFonts w:ascii="Bookman Old Style" w:hAnsi="Bookman Old Style"/>
        </w:rPr>
      </w:pPr>
    </w:p>
    <w:p w14:paraId="0B9C2EC0"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3 Bron van liefde, licht en leven, </w:t>
      </w:r>
    </w:p>
    <w:p w14:paraId="01BA3F0A"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laat uw vreugde in ons zijn; </w:t>
      </w:r>
    </w:p>
    <w:p w14:paraId="61111A74"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is de blijdschap weggebleven, </w:t>
      </w:r>
    </w:p>
    <w:p w14:paraId="6830BA58"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liefde maakt van water wijn. </w:t>
      </w:r>
    </w:p>
    <w:p w14:paraId="3069A985"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Dat wij dan elkaar beminnen </w:t>
      </w:r>
    </w:p>
    <w:p w14:paraId="60992E34"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zó dat zelfs de dood niet scheidt; </w:t>
      </w:r>
    </w:p>
    <w:p w14:paraId="6F8E6764" w14:textId="77777777" w:rsidR="00903488" w:rsidRPr="009A7540" w:rsidRDefault="00903488" w:rsidP="00903488">
      <w:pPr>
        <w:pStyle w:val="Standard"/>
        <w:jc w:val="both"/>
        <w:rPr>
          <w:rFonts w:ascii="Bookman Old Style" w:hAnsi="Bookman Old Style"/>
        </w:rPr>
      </w:pPr>
      <w:r w:rsidRPr="009A7540">
        <w:rPr>
          <w:rFonts w:ascii="Bookman Old Style" w:hAnsi="Bookman Old Style"/>
        </w:rPr>
        <w:t xml:space="preserve">niets kan liefde overwinnen </w:t>
      </w:r>
    </w:p>
    <w:p w14:paraId="5557E5E8" w14:textId="452153C0" w:rsidR="00903488" w:rsidRPr="009A7540" w:rsidRDefault="00903488" w:rsidP="00903488">
      <w:pPr>
        <w:pStyle w:val="Standard"/>
        <w:jc w:val="both"/>
        <w:rPr>
          <w:rFonts w:ascii="Bookman Old Style" w:hAnsi="Bookman Old Style"/>
        </w:rPr>
      </w:pPr>
      <w:r w:rsidRPr="009A7540">
        <w:rPr>
          <w:rFonts w:ascii="Bookman Old Style" w:hAnsi="Bookman Old Style"/>
        </w:rPr>
        <w:t>liefde heeft de eeuwigheid.</w:t>
      </w:r>
    </w:p>
    <w:p w14:paraId="5FD8045D" w14:textId="77777777" w:rsidR="00124CC4" w:rsidRDefault="00000000">
      <w:pPr>
        <w:pStyle w:val="Standard"/>
        <w:autoSpaceDE w:val="0"/>
      </w:pPr>
      <w:r>
        <w:rPr>
          <w:rFonts w:ascii="Helvetica Neue" w:hAnsi="Helvetica Neue" w:cs="Helvetica Neue"/>
          <w:sz w:val="28"/>
          <w:szCs w:val="28"/>
          <w:lang w:eastAsia="en-US"/>
        </w:rPr>
        <w:t xml:space="preserve">  </w:t>
      </w:r>
    </w:p>
    <w:p w14:paraId="7D2C415E"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Gebed bij de opening van het Woord</w:t>
      </w:r>
    </w:p>
    <w:p w14:paraId="25D4AE55" w14:textId="77777777" w:rsidR="00124CC4" w:rsidRDefault="00124CC4">
      <w:pPr>
        <w:pStyle w:val="Standard"/>
        <w:jc w:val="both"/>
        <w:rPr>
          <w:rFonts w:ascii="Bookman Old Style" w:hAnsi="Bookman Old Style" w:cs="Bookman Old Style"/>
          <w:i/>
          <w:iCs/>
        </w:rPr>
      </w:pPr>
    </w:p>
    <w:p w14:paraId="6B30BE08"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Schriftlezingen: Richteren 21: 24, 25</w:t>
      </w:r>
    </w:p>
    <w:p w14:paraId="47F719DD"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 xml:space="preserve">                          Ruth 1: 1 – 6 &amp; 14 – 22</w:t>
      </w:r>
    </w:p>
    <w:p w14:paraId="745BEB63" w14:textId="77777777" w:rsidR="00903488" w:rsidRDefault="00903488">
      <w:pPr>
        <w:pStyle w:val="Standard"/>
        <w:jc w:val="both"/>
        <w:rPr>
          <w:rFonts w:ascii="Bookman Old Style" w:hAnsi="Bookman Old Style" w:cs="Bookman Old Style"/>
          <w:b/>
          <w:bCs/>
        </w:rPr>
      </w:pPr>
    </w:p>
    <w:p w14:paraId="0D913180" w14:textId="77777777" w:rsidR="00903488" w:rsidRPr="00903488" w:rsidRDefault="00903488" w:rsidP="00903488">
      <w:pPr>
        <w:pStyle w:val="Standard"/>
        <w:jc w:val="both"/>
        <w:rPr>
          <w:rFonts w:ascii="Bookman Old Style" w:hAnsi="Bookman Old Style" w:cs="Bookman Old Style"/>
          <w:b/>
          <w:bCs/>
        </w:rPr>
      </w:pPr>
      <w:r w:rsidRPr="00903488">
        <w:rPr>
          <w:rFonts w:ascii="Bookman Old Style" w:hAnsi="Bookman Old Style" w:cs="Bookman Old Style"/>
          <w:b/>
          <w:bCs/>
        </w:rPr>
        <w:t>Rechters 21</w:t>
      </w:r>
    </w:p>
    <w:p w14:paraId="1624A3F7"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De volksvergadering van de Israëlieten werd ontbonden. Ieder keerde terug naar zijn eigen grondgebied, elk naar zijn eigen stam en zijn eigen familie.</w:t>
      </w:r>
    </w:p>
    <w:p w14:paraId="16B2F182"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In die tijd was er geen koning in Israël; iedereen deed wat goed was in zijn eigen ogen.</w:t>
      </w:r>
    </w:p>
    <w:p w14:paraId="69E7B33C" w14:textId="77777777" w:rsidR="00903488" w:rsidRPr="00903488" w:rsidRDefault="00903488" w:rsidP="00903488">
      <w:pPr>
        <w:pStyle w:val="Standard"/>
        <w:jc w:val="both"/>
        <w:rPr>
          <w:rFonts w:ascii="Bookman Old Style" w:hAnsi="Bookman Old Style" w:cs="Bookman Old Style"/>
          <w:b/>
          <w:bCs/>
        </w:rPr>
      </w:pPr>
    </w:p>
    <w:p w14:paraId="58F18B4C" w14:textId="77777777" w:rsidR="00903488" w:rsidRPr="00903488" w:rsidRDefault="00903488" w:rsidP="00903488">
      <w:pPr>
        <w:pStyle w:val="Standard"/>
        <w:jc w:val="both"/>
        <w:rPr>
          <w:rFonts w:ascii="Bookman Old Style" w:hAnsi="Bookman Old Style" w:cs="Bookman Old Style"/>
          <w:b/>
          <w:bCs/>
        </w:rPr>
      </w:pPr>
      <w:r w:rsidRPr="00903488">
        <w:rPr>
          <w:rFonts w:ascii="Bookman Old Style" w:hAnsi="Bookman Old Style" w:cs="Bookman Old Style"/>
          <w:b/>
          <w:bCs/>
        </w:rPr>
        <w:t>Ruth 1</w:t>
      </w:r>
    </w:p>
    <w:p w14:paraId="4579C211"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 xml:space="preserve">In de tijd dat de rechters het volk leidden, brak er een hongersnood uit in het land. Een man trok daarom met zijn vrouw en zijn twee zonen weg uit </w:t>
      </w:r>
      <w:proofErr w:type="spellStart"/>
      <w:r w:rsidRPr="00903488">
        <w:rPr>
          <w:rFonts w:ascii="Bookman Old Style" w:hAnsi="Bookman Old Style" w:cs="Bookman Old Style"/>
        </w:rPr>
        <w:t>Betlehem</w:t>
      </w:r>
      <w:proofErr w:type="spellEnd"/>
      <w:r w:rsidRPr="00903488">
        <w:rPr>
          <w:rFonts w:ascii="Bookman Old Style" w:hAnsi="Bookman Old Style" w:cs="Bookman Old Style"/>
        </w:rPr>
        <w:t xml:space="preserve"> in Juda, om als vreemdeling te gaan wonen in de vlakte van Moab. De naam van de man was </w:t>
      </w:r>
      <w:proofErr w:type="spellStart"/>
      <w:r w:rsidRPr="00903488">
        <w:rPr>
          <w:rFonts w:ascii="Bookman Old Style" w:hAnsi="Bookman Old Style" w:cs="Bookman Old Style"/>
        </w:rPr>
        <w:t>Elimelech</w:t>
      </w:r>
      <w:proofErr w:type="spellEnd"/>
      <w:r w:rsidRPr="00903488">
        <w:rPr>
          <w:rFonts w:ascii="Bookman Old Style" w:hAnsi="Bookman Old Style" w:cs="Bookman Old Style"/>
        </w:rPr>
        <w:t xml:space="preserve">, die van zijn vrouw Naomi, en zijn twee zonen heetten </w:t>
      </w:r>
      <w:proofErr w:type="spellStart"/>
      <w:r w:rsidRPr="00903488">
        <w:rPr>
          <w:rFonts w:ascii="Bookman Old Style" w:hAnsi="Bookman Old Style" w:cs="Bookman Old Style"/>
        </w:rPr>
        <w:t>Machlon</w:t>
      </w:r>
      <w:proofErr w:type="spellEnd"/>
      <w:r w:rsidRPr="00903488">
        <w:rPr>
          <w:rFonts w:ascii="Bookman Old Style" w:hAnsi="Bookman Old Style" w:cs="Bookman Old Style"/>
        </w:rPr>
        <w:t xml:space="preserve"> en </w:t>
      </w:r>
      <w:proofErr w:type="spellStart"/>
      <w:r w:rsidRPr="00903488">
        <w:rPr>
          <w:rFonts w:ascii="Bookman Old Style" w:hAnsi="Bookman Old Style" w:cs="Bookman Old Style"/>
        </w:rPr>
        <w:t>Kiljon</w:t>
      </w:r>
      <w:proofErr w:type="spellEnd"/>
      <w:r w:rsidRPr="00903488">
        <w:rPr>
          <w:rFonts w:ascii="Bookman Old Style" w:hAnsi="Bookman Old Style" w:cs="Bookman Old Style"/>
        </w:rPr>
        <w:t xml:space="preserve">; het waren </w:t>
      </w:r>
      <w:proofErr w:type="spellStart"/>
      <w:r w:rsidRPr="00903488">
        <w:rPr>
          <w:rFonts w:ascii="Bookman Old Style" w:hAnsi="Bookman Old Style" w:cs="Bookman Old Style"/>
        </w:rPr>
        <w:t>Efratieten</w:t>
      </w:r>
      <w:proofErr w:type="spellEnd"/>
      <w:r w:rsidRPr="00903488">
        <w:rPr>
          <w:rFonts w:ascii="Bookman Old Style" w:hAnsi="Bookman Old Style" w:cs="Bookman Old Style"/>
        </w:rPr>
        <w:t xml:space="preserve"> uit </w:t>
      </w:r>
      <w:proofErr w:type="spellStart"/>
      <w:r w:rsidRPr="00903488">
        <w:rPr>
          <w:rFonts w:ascii="Bookman Old Style" w:hAnsi="Bookman Old Style" w:cs="Bookman Old Style"/>
        </w:rPr>
        <w:t>Betlehem</w:t>
      </w:r>
      <w:proofErr w:type="spellEnd"/>
      <w:r w:rsidRPr="00903488">
        <w:rPr>
          <w:rFonts w:ascii="Bookman Old Style" w:hAnsi="Bookman Old Style" w:cs="Bookman Old Style"/>
        </w:rPr>
        <w:t xml:space="preserve"> in Juda. Toen ze in de vlakte van Moab waren aangekomen, bleven ze daar wonen. Na enige tijd stierf </w:t>
      </w:r>
      <w:proofErr w:type="spellStart"/>
      <w:r w:rsidRPr="00903488">
        <w:rPr>
          <w:rFonts w:ascii="Bookman Old Style" w:hAnsi="Bookman Old Style" w:cs="Bookman Old Style"/>
        </w:rPr>
        <w:t>Elimelech</w:t>
      </w:r>
      <w:proofErr w:type="spellEnd"/>
      <w:r w:rsidRPr="00903488">
        <w:rPr>
          <w:rFonts w:ascii="Bookman Old Style" w:hAnsi="Bookman Old Style" w:cs="Bookman Old Style"/>
        </w:rPr>
        <w:t xml:space="preserve">, de man van Naomi, en zij bleef achter met haar twee zonen. Zij trouwden allebei met een </w:t>
      </w:r>
      <w:proofErr w:type="spellStart"/>
      <w:r w:rsidRPr="00903488">
        <w:rPr>
          <w:rFonts w:ascii="Bookman Old Style" w:hAnsi="Bookman Old Style" w:cs="Bookman Old Style"/>
        </w:rPr>
        <w:t>Moabitische</w:t>
      </w:r>
      <w:proofErr w:type="spellEnd"/>
      <w:r w:rsidRPr="00903488">
        <w:rPr>
          <w:rFonts w:ascii="Bookman Old Style" w:hAnsi="Bookman Old Style" w:cs="Bookman Old Style"/>
        </w:rPr>
        <w:t xml:space="preserve"> vrouw. De naam van de ene </w:t>
      </w:r>
      <w:r w:rsidRPr="00903488">
        <w:rPr>
          <w:rFonts w:ascii="Bookman Old Style" w:hAnsi="Bookman Old Style" w:cs="Bookman Old Style"/>
        </w:rPr>
        <w:lastRenderedPageBreak/>
        <w:t xml:space="preserve">was </w:t>
      </w:r>
      <w:proofErr w:type="spellStart"/>
      <w:r w:rsidRPr="00903488">
        <w:rPr>
          <w:rFonts w:ascii="Bookman Old Style" w:hAnsi="Bookman Old Style" w:cs="Bookman Old Style"/>
        </w:rPr>
        <w:t>Orpa</w:t>
      </w:r>
      <w:proofErr w:type="spellEnd"/>
      <w:r w:rsidRPr="00903488">
        <w:rPr>
          <w:rFonts w:ascii="Bookman Old Style" w:hAnsi="Bookman Old Style" w:cs="Bookman Old Style"/>
        </w:rPr>
        <w:t xml:space="preserve">, die van de andere was Ruth. Nadat ze daar ongeveer tien jaar gewoond hadden, stierven ook </w:t>
      </w:r>
      <w:proofErr w:type="spellStart"/>
      <w:r w:rsidRPr="00903488">
        <w:rPr>
          <w:rFonts w:ascii="Bookman Old Style" w:hAnsi="Bookman Old Style" w:cs="Bookman Old Style"/>
        </w:rPr>
        <w:t>Machlon</w:t>
      </w:r>
      <w:proofErr w:type="spellEnd"/>
      <w:r w:rsidRPr="00903488">
        <w:rPr>
          <w:rFonts w:ascii="Bookman Old Style" w:hAnsi="Bookman Old Style" w:cs="Bookman Old Style"/>
        </w:rPr>
        <w:t xml:space="preserve"> en </w:t>
      </w:r>
      <w:proofErr w:type="spellStart"/>
      <w:r w:rsidRPr="00903488">
        <w:rPr>
          <w:rFonts w:ascii="Bookman Old Style" w:hAnsi="Bookman Old Style" w:cs="Bookman Old Style"/>
        </w:rPr>
        <w:t>Kiljon</w:t>
      </w:r>
      <w:proofErr w:type="spellEnd"/>
      <w:r w:rsidRPr="00903488">
        <w:rPr>
          <w:rFonts w:ascii="Bookman Old Style" w:hAnsi="Bookman Old Style" w:cs="Bookman Old Style"/>
        </w:rPr>
        <w:t>, en de vrouw bleef alleen achter, zonder haar twee zonen en zonder haar man.</w:t>
      </w:r>
    </w:p>
    <w:p w14:paraId="6B16EFBF" w14:textId="77777777" w:rsidR="00903488" w:rsidRPr="00903488" w:rsidRDefault="00903488" w:rsidP="00903488">
      <w:pPr>
        <w:pStyle w:val="Standard"/>
        <w:jc w:val="both"/>
        <w:rPr>
          <w:rFonts w:ascii="Bookman Old Style" w:hAnsi="Bookman Old Style" w:cs="Bookman Old Style"/>
        </w:rPr>
      </w:pPr>
      <w:r w:rsidRPr="00903488">
        <w:rPr>
          <w:rFonts w:ascii="Bookman Old Style" w:hAnsi="Bookman Old Style" w:cs="Bookman Old Style"/>
        </w:rPr>
        <w:t>Toen Naomi hoorde, daar in Moab, dat de HEER zich het lot van zijn volk had aangetrokken en het weer brood had gegeven, maakte ze zich samen met haar twee schoondochters gereed om Moab te verlaten en terug te keren.</w:t>
      </w:r>
    </w:p>
    <w:p w14:paraId="69F86FF7" w14:textId="77777777" w:rsidR="00903488" w:rsidRPr="00903488" w:rsidRDefault="00903488" w:rsidP="00903488">
      <w:pPr>
        <w:pStyle w:val="Standard"/>
        <w:jc w:val="both"/>
        <w:rPr>
          <w:rFonts w:ascii="Bookman Old Style" w:hAnsi="Bookman Old Style" w:cs="Bookman Old Style"/>
          <w:b/>
          <w:bCs/>
        </w:rPr>
      </w:pPr>
    </w:p>
    <w:p w14:paraId="7AEC410D" w14:textId="77777777" w:rsidR="00903488" w:rsidRPr="00903488" w:rsidRDefault="00903488" w:rsidP="00903488">
      <w:pPr>
        <w:pStyle w:val="Standard"/>
        <w:jc w:val="both"/>
        <w:rPr>
          <w:rFonts w:ascii="Bookman Old Style" w:hAnsi="Bookman Old Style" w:cs="Bookman Old Style"/>
          <w:b/>
          <w:bCs/>
        </w:rPr>
      </w:pPr>
    </w:p>
    <w:p w14:paraId="029FDEAC" w14:textId="77777777" w:rsidR="00903488" w:rsidRPr="00635CC1" w:rsidRDefault="00903488" w:rsidP="00903488">
      <w:pPr>
        <w:pStyle w:val="Standard"/>
        <w:jc w:val="both"/>
        <w:rPr>
          <w:rFonts w:ascii="Bookman Old Style" w:hAnsi="Bookman Old Style" w:cs="Bookman Old Style"/>
        </w:rPr>
      </w:pPr>
      <w:r w:rsidRPr="00635CC1">
        <w:rPr>
          <w:rFonts w:ascii="Bookman Old Style" w:hAnsi="Bookman Old Style" w:cs="Bookman Old Style"/>
        </w:rPr>
        <w:t xml:space="preserve">Opnieuw begonnen zij te huilen. </w:t>
      </w:r>
      <w:proofErr w:type="spellStart"/>
      <w:r w:rsidRPr="00635CC1">
        <w:rPr>
          <w:rFonts w:ascii="Bookman Old Style" w:hAnsi="Bookman Old Style" w:cs="Bookman Old Style"/>
        </w:rPr>
        <w:t>Orpa</w:t>
      </w:r>
      <w:proofErr w:type="spellEnd"/>
      <w:r w:rsidRPr="00635CC1">
        <w:rPr>
          <w:rFonts w:ascii="Bookman Old Style" w:hAnsi="Bookman Old Style" w:cs="Bookman Old Style"/>
        </w:rPr>
        <w:t xml:space="preserve"> kuste haar schoonmoeder vaarwel, maar Ruth week niet van haar zijde. ‘Kijk, je schoonzus gaat terug naar haar volk en haar god,’ zei Naomi, ‘ga haar toch achterna!’ Maar Ruth antwoordde: ‘Vraag me toch niet langer u te verlaten en terug te gaan, weg van u. Waar u gaat, zal ik gaan, waar u slaapt, zal ik slapen; uw volk is mijn volk en uw God is mijn God. Waar u sterft, zal ook ik sterven, en daar zal ik begraven worden. Alleen de dood zal mij van u scheiden, en anders mag de HEER met mij doen wat Hij wil!’ Naomi zag dat Ruth vastbesloten was om met haar mee te gaan en drong niet langer aan. Zo gingen zij samen verder, tot in </w:t>
      </w:r>
      <w:proofErr w:type="spellStart"/>
      <w:r w:rsidRPr="00635CC1">
        <w:rPr>
          <w:rFonts w:ascii="Bookman Old Style" w:hAnsi="Bookman Old Style" w:cs="Bookman Old Style"/>
        </w:rPr>
        <w:t>Betlehem</w:t>
      </w:r>
      <w:proofErr w:type="spellEnd"/>
      <w:r w:rsidRPr="00635CC1">
        <w:rPr>
          <w:rFonts w:ascii="Bookman Old Style" w:hAnsi="Bookman Old Style" w:cs="Bookman Old Style"/>
        </w:rPr>
        <w:t>.</w:t>
      </w:r>
    </w:p>
    <w:p w14:paraId="4A2E2B6D" w14:textId="77777777" w:rsidR="00903488" w:rsidRPr="00635CC1" w:rsidRDefault="00903488" w:rsidP="00903488">
      <w:pPr>
        <w:pStyle w:val="Standard"/>
        <w:jc w:val="both"/>
        <w:rPr>
          <w:rFonts w:ascii="Bookman Old Style" w:hAnsi="Bookman Old Style" w:cs="Bookman Old Style"/>
        </w:rPr>
      </w:pPr>
      <w:r w:rsidRPr="00635CC1">
        <w:rPr>
          <w:rFonts w:ascii="Bookman Old Style" w:hAnsi="Bookman Old Style" w:cs="Bookman Old Style"/>
        </w:rPr>
        <w:t xml:space="preserve">Hun aankomst in </w:t>
      </w:r>
      <w:proofErr w:type="spellStart"/>
      <w:r w:rsidRPr="00635CC1">
        <w:rPr>
          <w:rFonts w:ascii="Bookman Old Style" w:hAnsi="Bookman Old Style" w:cs="Bookman Old Style"/>
        </w:rPr>
        <w:t>Betlehem</w:t>
      </w:r>
      <w:proofErr w:type="spellEnd"/>
      <w:r w:rsidRPr="00635CC1">
        <w:rPr>
          <w:rFonts w:ascii="Bookman Old Style" w:hAnsi="Bookman Old Style" w:cs="Bookman Old Style"/>
        </w:rPr>
        <w:t xml:space="preserve"> baarde veel opzien. Overal in de stad riepen de vrouwen: ‘Dat is toch Naomi?’ Maar ze zei tegen hen: ‘Noem me niet Naomi, noem me Mara, want de Ontzagwekkende heeft mijn lot zeer bitter gemaakt. Toen ik hier wegging had ik alles, maar de HEER heeft mij met lege handen laten terugkomen. Waarom mij nog Naomi noemen, nu de HEER zich tegen mij heeft gekeerd, nu de Ontzagwekkende me kwaad heeft gedaan?’ Zo kwam Naomi terug uit Moab, samen met haar schoondochter Ruth, de </w:t>
      </w:r>
      <w:proofErr w:type="spellStart"/>
      <w:r w:rsidRPr="00635CC1">
        <w:rPr>
          <w:rFonts w:ascii="Bookman Old Style" w:hAnsi="Bookman Old Style" w:cs="Bookman Old Style"/>
        </w:rPr>
        <w:t>Moabitische</w:t>
      </w:r>
      <w:proofErr w:type="spellEnd"/>
      <w:r w:rsidRPr="00635CC1">
        <w:rPr>
          <w:rFonts w:ascii="Bookman Old Style" w:hAnsi="Bookman Old Style" w:cs="Bookman Old Style"/>
        </w:rPr>
        <w:t xml:space="preserve">. Ze kwamen in </w:t>
      </w:r>
      <w:proofErr w:type="spellStart"/>
      <w:r w:rsidRPr="00635CC1">
        <w:rPr>
          <w:rFonts w:ascii="Bookman Old Style" w:hAnsi="Bookman Old Style" w:cs="Bookman Old Style"/>
        </w:rPr>
        <w:t>Betlehem</w:t>
      </w:r>
      <w:proofErr w:type="spellEnd"/>
      <w:r w:rsidRPr="00635CC1">
        <w:rPr>
          <w:rFonts w:ascii="Bookman Old Style" w:hAnsi="Bookman Old Style" w:cs="Bookman Old Style"/>
        </w:rPr>
        <w:t xml:space="preserve"> aan bij het begin van de </w:t>
      </w:r>
      <w:proofErr w:type="spellStart"/>
      <w:r w:rsidRPr="00635CC1">
        <w:rPr>
          <w:rFonts w:ascii="Bookman Old Style" w:hAnsi="Bookman Old Style" w:cs="Bookman Old Style"/>
        </w:rPr>
        <w:t>gersteoogst</w:t>
      </w:r>
      <w:proofErr w:type="spellEnd"/>
      <w:r w:rsidRPr="00635CC1">
        <w:rPr>
          <w:rFonts w:ascii="Bookman Old Style" w:hAnsi="Bookman Old Style" w:cs="Bookman Old Style"/>
        </w:rPr>
        <w:t>.</w:t>
      </w:r>
    </w:p>
    <w:p w14:paraId="6844D540" w14:textId="77777777" w:rsidR="00903488" w:rsidRPr="00903488" w:rsidRDefault="00903488" w:rsidP="00903488">
      <w:pPr>
        <w:pStyle w:val="Standard"/>
        <w:jc w:val="both"/>
        <w:rPr>
          <w:rFonts w:ascii="Bookman Old Style" w:hAnsi="Bookman Old Style" w:cs="Bookman Old Style"/>
          <w:b/>
          <w:bCs/>
        </w:rPr>
      </w:pPr>
    </w:p>
    <w:p w14:paraId="7F9DCC5A" w14:textId="77777777" w:rsidR="00903488" w:rsidRDefault="00903488">
      <w:pPr>
        <w:pStyle w:val="Standard"/>
        <w:jc w:val="both"/>
        <w:rPr>
          <w:rFonts w:ascii="Bookman Old Style" w:hAnsi="Bookman Old Style" w:cs="Bookman Old Style"/>
          <w:b/>
          <w:bCs/>
        </w:rPr>
      </w:pPr>
    </w:p>
    <w:p w14:paraId="6DA80EEC" w14:textId="77777777" w:rsidR="00124CC4" w:rsidRDefault="00000000">
      <w:pPr>
        <w:pStyle w:val="Standard"/>
        <w:jc w:val="both"/>
        <w:rPr>
          <w:rFonts w:ascii="Bookman Old Style" w:hAnsi="Bookman Old Style" w:cs="Bookman Old Style"/>
          <w:bCs/>
          <w:i/>
        </w:rPr>
      </w:pPr>
      <w:r>
        <w:rPr>
          <w:rFonts w:ascii="Bookman Old Style" w:hAnsi="Bookman Old Style" w:cs="Bookman Old Style"/>
          <w:bCs/>
          <w:i/>
        </w:rPr>
        <w:t>Lector: Tot zover lezen wij de Schriften. Lof zij U Christus in eeuwigheid.</w:t>
      </w:r>
    </w:p>
    <w:p w14:paraId="63515331" w14:textId="77777777" w:rsidR="00124CC4" w:rsidRDefault="00000000">
      <w:pPr>
        <w:pStyle w:val="Standard"/>
        <w:jc w:val="both"/>
        <w:rPr>
          <w:rFonts w:ascii="Bookman Old Style" w:hAnsi="Bookman Old Style" w:cs="Bookman Old Style"/>
          <w:bCs/>
          <w:i/>
        </w:rPr>
      </w:pPr>
      <w:r>
        <w:rPr>
          <w:rFonts w:ascii="Bookman Old Style" w:hAnsi="Bookman Old Style" w:cs="Bookman Old Style"/>
          <w:bCs/>
          <w:i/>
        </w:rPr>
        <w:t>Gemeente: Amen.</w:t>
      </w:r>
    </w:p>
    <w:p w14:paraId="41F16886" w14:textId="77777777" w:rsidR="00124CC4" w:rsidRDefault="00124CC4">
      <w:pPr>
        <w:pStyle w:val="Standard"/>
        <w:jc w:val="both"/>
      </w:pPr>
    </w:p>
    <w:p w14:paraId="6543C1D5" w14:textId="77777777" w:rsidR="00124CC4" w:rsidRDefault="00000000">
      <w:pPr>
        <w:pStyle w:val="Standard"/>
        <w:jc w:val="both"/>
        <w:rPr>
          <w:rStyle w:val="v1"/>
          <w:rFonts w:ascii="Bookman Old Style" w:hAnsi="Bookman Old Style" w:cs="Bookman Old Style"/>
          <w:b/>
          <w:bCs/>
        </w:rPr>
      </w:pPr>
      <w:r>
        <w:rPr>
          <w:rStyle w:val="v1"/>
          <w:rFonts w:ascii="Bookman Old Style" w:hAnsi="Bookman Old Style" w:cs="Bookman Old Style"/>
          <w:b/>
          <w:bCs/>
        </w:rPr>
        <w:t>Zingen:  Lied 441: 1, 3, 4, 7</w:t>
      </w:r>
    </w:p>
    <w:p w14:paraId="2D11DA17"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1 Hoe zal ik U ontvangen,</w:t>
      </w:r>
    </w:p>
    <w:p w14:paraId="20E878E0" w14:textId="53FF2EC9"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wat wordt mijn eerste groet,</w:t>
      </w:r>
    </w:p>
    <w:p w14:paraId="1171FF05" w14:textId="1A92D8A5"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U, ieders hartsverlangen,</w:t>
      </w:r>
    </w:p>
    <w:p w14:paraId="5D512DE5" w14:textId="2D62D7E1"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vervul ook mij met gloed.</w:t>
      </w:r>
    </w:p>
    <w:p w14:paraId="0E5A842F" w14:textId="7F987AF3"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O Jezus licht der wereld,</w:t>
      </w:r>
    </w:p>
    <w:p w14:paraId="418DB852" w14:textId="07AF0CC9"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verlicht mij dat ik weet,</w:t>
      </w:r>
    </w:p>
    <w:p w14:paraId="74E4F2EF" w14:textId="03DA722F"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waarmee ik u moet eren,</w:t>
      </w:r>
    </w:p>
    <w:p w14:paraId="0E48B02A" w14:textId="1CF94A96"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u waardig welkom heet.</w:t>
      </w:r>
    </w:p>
    <w:p w14:paraId="159B001F" w14:textId="77777777" w:rsidR="00635CC1" w:rsidRPr="00635CC1" w:rsidRDefault="00635CC1" w:rsidP="00635CC1">
      <w:pPr>
        <w:pStyle w:val="Standard"/>
        <w:jc w:val="both"/>
        <w:rPr>
          <w:rStyle w:val="v1"/>
          <w:rFonts w:ascii="Bookman Old Style" w:hAnsi="Bookman Old Style" w:cs="Bookman Old Style"/>
        </w:rPr>
      </w:pPr>
    </w:p>
    <w:p w14:paraId="45A7B789"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3 Wat hebt U opgegeven</w:t>
      </w:r>
    </w:p>
    <w:p w14:paraId="4E38CCB9"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om mij nabij te zijn,</w:t>
      </w:r>
    </w:p>
    <w:p w14:paraId="7412B9C2"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toen mijn armzalig leven</w:t>
      </w:r>
    </w:p>
    <w:p w14:paraId="0D6D3E8B"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getekend was door pijn?</w:t>
      </w:r>
    </w:p>
    <w:p w14:paraId="3304FFBD"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Zo veel was mij ontnomen</w:t>
      </w:r>
    </w:p>
    <w:p w14:paraId="61D3B3B3"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waarin ik vreugde vind,</w:t>
      </w:r>
    </w:p>
    <w:p w14:paraId="11A1C328"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maar toen bent U gekomen</w:t>
      </w:r>
    </w:p>
    <w:p w14:paraId="05C882F1"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en wist ik mij bemind.</w:t>
      </w:r>
    </w:p>
    <w:p w14:paraId="78540DDF" w14:textId="77777777" w:rsidR="00635CC1" w:rsidRPr="00635CC1" w:rsidRDefault="00635CC1" w:rsidP="00635CC1">
      <w:pPr>
        <w:pStyle w:val="Standard"/>
        <w:jc w:val="both"/>
        <w:rPr>
          <w:rStyle w:val="v1"/>
          <w:rFonts w:ascii="Bookman Old Style" w:hAnsi="Bookman Old Style" w:cs="Bookman Old Style"/>
        </w:rPr>
      </w:pPr>
    </w:p>
    <w:p w14:paraId="4BA5184D"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lastRenderedPageBreak/>
        <w:t>4 Van boeien die mij bonden</w:t>
      </w:r>
    </w:p>
    <w:p w14:paraId="17A21838"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ben ik door U bevrijd.</w:t>
      </w:r>
    </w:p>
    <w:p w14:paraId="4087D271"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U redt mij ongeschonden</w:t>
      </w:r>
    </w:p>
    <w:p w14:paraId="35A1186F"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uit alle haat en nijd.</w:t>
      </w:r>
    </w:p>
    <w:p w14:paraId="00333CEF"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U houdt mij hoog in ere.</w:t>
      </w:r>
    </w:p>
    <w:p w14:paraId="48B551CC"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Daarbij valt in het niet</w:t>
      </w:r>
    </w:p>
    <w:p w14:paraId="6F0FE90F"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wat alle goud ter wereld</w:t>
      </w:r>
    </w:p>
    <w:p w14:paraId="506CC688"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aan aardse rijkdom biedt.</w:t>
      </w:r>
    </w:p>
    <w:p w14:paraId="78092067" w14:textId="77777777" w:rsidR="00635CC1" w:rsidRPr="00635CC1" w:rsidRDefault="00635CC1" w:rsidP="00635CC1">
      <w:pPr>
        <w:pStyle w:val="Standard"/>
        <w:jc w:val="both"/>
        <w:rPr>
          <w:rStyle w:val="v1"/>
          <w:rFonts w:ascii="Bookman Old Style" w:hAnsi="Bookman Old Style" w:cs="Bookman Old Style"/>
        </w:rPr>
      </w:pPr>
    </w:p>
    <w:p w14:paraId="22F4783E" w14:textId="77777777" w:rsidR="00635CC1" w:rsidRPr="00635CC1" w:rsidRDefault="00635CC1" w:rsidP="00635CC1">
      <w:pPr>
        <w:pStyle w:val="Standard"/>
        <w:jc w:val="both"/>
        <w:rPr>
          <w:rStyle w:val="v1"/>
          <w:rFonts w:ascii="Bookman Old Style" w:hAnsi="Bookman Old Style" w:cs="Bookman Old Style"/>
        </w:rPr>
      </w:pPr>
    </w:p>
    <w:p w14:paraId="17B5A2BD"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7 Waarom u zorgen maken</w:t>
      </w:r>
    </w:p>
    <w:p w14:paraId="2E30F9B0"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met vragen, dag en nacht,</w:t>
      </w:r>
    </w:p>
    <w:p w14:paraId="27E7A44A"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hoe u Hem zult ontvangen</w:t>
      </w:r>
    </w:p>
    <w:p w14:paraId="7C966C11"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met uw gebrek aan kracht?</w:t>
      </w:r>
    </w:p>
    <w:p w14:paraId="31BCC96E"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Hij komt, Hij komt met liefde,</w:t>
      </w:r>
    </w:p>
    <w:p w14:paraId="3288412D"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wil zo graag bij u zijn!</w:t>
      </w:r>
    </w:p>
    <w:p w14:paraId="30392860" w14:textId="77777777"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Want Hij weet van uw grieven,</w:t>
      </w:r>
    </w:p>
    <w:p w14:paraId="452F6E22" w14:textId="1BCEBA3A" w:rsidR="00635CC1" w:rsidRPr="00635CC1" w:rsidRDefault="00635CC1" w:rsidP="00635CC1">
      <w:pPr>
        <w:pStyle w:val="Standard"/>
        <w:jc w:val="both"/>
        <w:rPr>
          <w:rStyle w:val="v1"/>
          <w:rFonts w:ascii="Bookman Old Style" w:hAnsi="Bookman Old Style" w:cs="Bookman Old Style"/>
        </w:rPr>
      </w:pPr>
      <w:r w:rsidRPr="00635CC1">
        <w:rPr>
          <w:rStyle w:val="v1"/>
          <w:rFonts w:ascii="Bookman Old Style" w:hAnsi="Bookman Old Style" w:cs="Bookman Old Style"/>
        </w:rPr>
        <w:t>en Hij stilt al uw pijn.</w:t>
      </w:r>
    </w:p>
    <w:p w14:paraId="0334CEC3" w14:textId="77777777" w:rsidR="00635CC1" w:rsidRDefault="00635CC1">
      <w:pPr>
        <w:pStyle w:val="Standard"/>
        <w:jc w:val="both"/>
      </w:pPr>
    </w:p>
    <w:p w14:paraId="736FEA75" w14:textId="77777777" w:rsidR="00124CC4" w:rsidRDefault="00124CC4">
      <w:pPr>
        <w:pStyle w:val="Standard"/>
        <w:jc w:val="both"/>
      </w:pPr>
    </w:p>
    <w:p w14:paraId="278281CB" w14:textId="77777777" w:rsidR="00124CC4" w:rsidRDefault="00000000">
      <w:pPr>
        <w:pStyle w:val="Standard"/>
        <w:jc w:val="both"/>
      </w:pPr>
      <w:r>
        <w:rPr>
          <w:rFonts w:ascii="Bookman Old Style" w:hAnsi="Bookman Old Style" w:cs="Bookman Old Style"/>
          <w:b/>
          <w:bCs/>
        </w:rPr>
        <w:t xml:space="preserve">Verkondiging: </w:t>
      </w:r>
      <w:r>
        <w:rPr>
          <w:rFonts w:ascii="Bookman Old Style" w:hAnsi="Bookman Old Style" w:cs="Bookman Old Style"/>
        </w:rPr>
        <w:t xml:space="preserve"> </w:t>
      </w:r>
      <w:r w:rsidRPr="009113E1">
        <w:rPr>
          <w:rFonts w:ascii="Bookman Old Style" w:hAnsi="Bookman Old Style" w:cs="Bookman Old Style"/>
        </w:rPr>
        <w:t>“</w:t>
      </w:r>
      <w:r>
        <w:rPr>
          <w:rFonts w:ascii="Bookman Old Style" w:hAnsi="Bookman Old Style" w:cs="Bookman Old Style"/>
          <w:b/>
          <w:bCs/>
          <w:i/>
          <w:iCs/>
          <w:color w:val="000000"/>
        </w:rPr>
        <w:t>Vijf eenvoudige stappen om je leven tot een chaos te</w:t>
      </w:r>
    </w:p>
    <w:p w14:paraId="54BA02D1" w14:textId="77777777" w:rsidR="00124CC4" w:rsidRDefault="00000000">
      <w:pPr>
        <w:pStyle w:val="Standard"/>
        <w:jc w:val="both"/>
      </w:pPr>
      <w:r>
        <w:rPr>
          <w:rFonts w:ascii="Bookman Old Style" w:hAnsi="Bookman Old Style" w:cs="Bookman Old Style"/>
          <w:b/>
          <w:bCs/>
          <w:i/>
          <w:iCs/>
          <w:color w:val="000000"/>
        </w:rPr>
        <w:t xml:space="preserve">                           maken”</w:t>
      </w:r>
    </w:p>
    <w:p w14:paraId="3158C922" w14:textId="77777777" w:rsidR="009A7540" w:rsidRDefault="009A7540">
      <w:pPr>
        <w:pStyle w:val="Standard"/>
        <w:jc w:val="both"/>
        <w:rPr>
          <w:rFonts w:ascii="Bookman Old Style" w:hAnsi="Bookman Old Style" w:cs="Bookman Old Style"/>
          <w:b/>
          <w:bCs/>
        </w:rPr>
      </w:pPr>
    </w:p>
    <w:p w14:paraId="7F0ADCFF" w14:textId="225EFE91" w:rsidR="00124CC4" w:rsidRDefault="00000000">
      <w:pPr>
        <w:pStyle w:val="Standard"/>
        <w:jc w:val="both"/>
        <w:rPr>
          <w:rFonts w:ascii="Bookman Old Style" w:hAnsi="Bookman Old Style" w:cs="Bookman Old Style"/>
          <w:b/>
          <w:bCs/>
        </w:rPr>
      </w:pPr>
      <w:r>
        <w:rPr>
          <w:rFonts w:ascii="Bookman Old Style" w:hAnsi="Bookman Old Style" w:cs="Bookman Old Style"/>
          <w:b/>
          <w:bCs/>
        </w:rPr>
        <w:t>Meditatieve muziek</w:t>
      </w:r>
    </w:p>
    <w:p w14:paraId="5ECD1101" w14:textId="77777777" w:rsidR="00124CC4" w:rsidRDefault="00000000">
      <w:pPr>
        <w:pStyle w:val="Standard"/>
        <w:jc w:val="both"/>
      </w:pPr>
      <w:r>
        <w:rPr>
          <w:rFonts w:ascii="Bookman Old Style" w:hAnsi="Bookman Old Style" w:cs="Bookman Old Style"/>
          <w:b/>
          <w:bCs/>
        </w:rPr>
        <w:t xml:space="preserve"> </w:t>
      </w:r>
    </w:p>
    <w:p w14:paraId="7C1242A1" w14:textId="32D339F2" w:rsidR="00124CC4" w:rsidRPr="00635CC1" w:rsidRDefault="00000000">
      <w:pPr>
        <w:pStyle w:val="Standard"/>
        <w:jc w:val="both"/>
        <w:rPr>
          <w:rFonts w:ascii="Bookman Old Style" w:hAnsi="Bookman Old Style" w:cs="Bookman Old Style"/>
          <w:b/>
          <w:bCs/>
          <w:lang w:val="en-US"/>
        </w:rPr>
      </w:pPr>
      <w:proofErr w:type="spellStart"/>
      <w:r w:rsidRPr="00635CC1">
        <w:rPr>
          <w:rFonts w:ascii="Bookman Old Style" w:hAnsi="Bookman Old Style" w:cs="Bookman Old Style"/>
          <w:b/>
          <w:bCs/>
          <w:lang w:val="en-US"/>
        </w:rPr>
        <w:t>Zingen</w:t>
      </w:r>
      <w:proofErr w:type="spellEnd"/>
      <w:r w:rsidRPr="00635CC1">
        <w:rPr>
          <w:rFonts w:ascii="Bookman Old Style" w:hAnsi="Bookman Old Style" w:cs="Bookman Old Style"/>
          <w:b/>
          <w:bCs/>
          <w:lang w:val="en-US"/>
        </w:rPr>
        <w:t>: Lied 800: 1(a), 2(m), 3(a), 4(v), 5(a)</w:t>
      </w:r>
    </w:p>
    <w:p w14:paraId="2478BC17" w14:textId="77777777" w:rsidR="00635CC1" w:rsidRDefault="00635CC1">
      <w:pPr>
        <w:pStyle w:val="Standard"/>
        <w:jc w:val="both"/>
        <w:rPr>
          <w:rFonts w:ascii="Bookman Old Style" w:hAnsi="Bookman Old Style" w:cs="Bookman Old Style"/>
          <w:b/>
          <w:bCs/>
          <w:lang w:val="en-US"/>
        </w:rPr>
      </w:pPr>
    </w:p>
    <w:p w14:paraId="7A2F71D5" w14:textId="687046DE" w:rsidR="00635CC1" w:rsidRDefault="00635CC1">
      <w:pPr>
        <w:pStyle w:val="Standard"/>
        <w:jc w:val="both"/>
        <w:rPr>
          <w:rFonts w:ascii="Bookman Old Style" w:hAnsi="Bookman Old Style" w:cs="Bookman Old Style"/>
          <w:b/>
          <w:bCs/>
          <w:lang w:val="en-US"/>
        </w:rPr>
      </w:pPr>
      <w:r>
        <w:rPr>
          <w:rFonts w:ascii="Bookman Old Style" w:hAnsi="Bookman Old Style" w:cs="Bookman Old Style"/>
          <w:b/>
          <w:bCs/>
          <w:lang w:val="en-US"/>
        </w:rPr>
        <w:t>Allen</w:t>
      </w:r>
    </w:p>
    <w:p w14:paraId="4F0677F6" w14:textId="77777777" w:rsidR="00635CC1" w:rsidRPr="009A7540" w:rsidRDefault="00635CC1" w:rsidP="00635CC1">
      <w:pPr>
        <w:pStyle w:val="Standard"/>
        <w:jc w:val="both"/>
        <w:rPr>
          <w:rFonts w:ascii="Bookman Old Style" w:hAnsi="Bookman Old Style"/>
        </w:rPr>
      </w:pPr>
      <w:r w:rsidRPr="00635CC1">
        <w:t xml:space="preserve">1 </w:t>
      </w:r>
      <w:r w:rsidRPr="009A7540">
        <w:rPr>
          <w:rFonts w:ascii="Bookman Old Style" w:hAnsi="Bookman Old Style"/>
        </w:rPr>
        <w:t>Wat zou ik zonder U geweest zijn,</w:t>
      </w:r>
    </w:p>
    <w:p w14:paraId="46350876"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hoe zou ik zonder U bestaan?</w:t>
      </w:r>
    </w:p>
    <w:p w14:paraId="7B926683"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Ik zou ten prooi aan angst en vrees zijn</w:t>
      </w:r>
    </w:p>
    <w:p w14:paraId="3A73B304"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en eenzaam door de wereld gaan.</w:t>
      </w:r>
    </w:p>
    <w:p w14:paraId="03A76B03"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Mijn liefde tastte in den blinde.</w:t>
      </w:r>
    </w:p>
    <w:p w14:paraId="48C0FB4D"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Een afgrond lag in het verschiet.</w:t>
      </w:r>
    </w:p>
    <w:p w14:paraId="2E758F11"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En waar zou ik een trooster vinden</w:t>
      </w:r>
    </w:p>
    <w:p w14:paraId="6EFE4DB3"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die </w:t>
      </w:r>
      <w:proofErr w:type="spellStart"/>
      <w:r w:rsidRPr="009A7540">
        <w:rPr>
          <w:rFonts w:ascii="Bookman Old Style" w:hAnsi="Bookman Old Style"/>
        </w:rPr>
        <w:t>werklijk</w:t>
      </w:r>
      <w:proofErr w:type="spellEnd"/>
      <w:r w:rsidRPr="009A7540">
        <w:rPr>
          <w:rFonts w:ascii="Bookman Old Style" w:hAnsi="Bookman Old Style"/>
        </w:rPr>
        <w:t xml:space="preserve"> wist van mijn verdriet.</w:t>
      </w:r>
    </w:p>
    <w:p w14:paraId="2CF7B3A8" w14:textId="77777777" w:rsidR="00635CC1" w:rsidRPr="009A7540" w:rsidRDefault="00635CC1" w:rsidP="00635CC1">
      <w:pPr>
        <w:pStyle w:val="Standard"/>
        <w:jc w:val="both"/>
        <w:rPr>
          <w:rFonts w:ascii="Bookman Old Style" w:hAnsi="Bookman Old Style"/>
        </w:rPr>
      </w:pPr>
    </w:p>
    <w:p w14:paraId="767BEBC7" w14:textId="54F44B94" w:rsidR="00635CC1" w:rsidRPr="009A7540" w:rsidRDefault="00635CC1" w:rsidP="00635CC1">
      <w:pPr>
        <w:pStyle w:val="Standard"/>
        <w:jc w:val="both"/>
        <w:rPr>
          <w:rFonts w:ascii="Bookman Old Style" w:hAnsi="Bookman Old Style"/>
          <w:b/>
          <w:bCs/>
        </w:rPr>
      </w:pPr>
      <w:r w:rsidRPr="009A7540">
        <w:rPr>
          <w:rFonts w:ascii="Bookman Old Style" w:hAnsi="Bookman Old Style"/>
          <w:b/>
          <w:bCs/>
        </w:rPr>
        <w:t>Mannen</w:t>
      </w:r>
    </w:p>
    <w:p w14:paraId="35B3EF9A"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2 Een diepe nacht zou mij omvangen</w:t>
      </w:r>
    </w:p>
    <w:p w14:paraId="52FBA9EE"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waarna geen blijde morgen daagt.</w:t>
      </w:r>
    </w:p>
    <w:p w14:paraId="1BB2F823"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Ik werd verteerd door wild verlangen,</w:t>
      </w:r>
    </w:p>
    <w:p w14:paraId="3BE6270A"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door 's levens maalstroom weggevaagd.</w:t>
      </w:r>
    </w:p>
    <w:p w14:paraId="077479B0"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Ik zou alleen zijn, van het heden</w:t>
      </w:r>
    </w:p>
    <w:p w14:paraId="1A6CFA41"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en van de toekomst ongewis.</w:t>
      </w:r>
    </w:p>
    <w:p w14:paraId="61C9549F"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Wie kan er aarden hier beneden</w:t>
      </w:r>
    </w:p>
    <w:p w14:paraId="03C03CC5"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als er geen open hemel is?</w:t>
      </w:r>
    </w:p>
    <w:p w14:paraId="00E7FF5A" w14:textId="77777777" w:rsidR="00635CC1" w:rsidRPr="009A7540" w:rsidRDefault="00635CC1" w:rsidP="00635CC1">
      <w:pPr>
        <w:pStyle w:val="Standard"/>
        <w:jc w:val="both"/>
        <w:rPr>
          <w:rFonts w:ascii="Bookman Old Style" w:hAnsi="Bookman Old Style"/>
        </w:rPr>
      </w:pPr>
    </w:p>
    <w:p w14:paraId="4478EB12" w14:textId="77777777" w:rsidR="009A7540" w:rsidRDefault="009A7540" w:rsidP="00635CC1">
      <w:pPr>
        <w:pStyle w:val="Standard"/>
        <w:jc w:val="both"/>
        <w:rPr>
          <w:rFonts w:ascii="Bookman Old Style" w:hAnsi="Bookman Old Style"/>
          <w:b/>
          <w:bCs/>
        </w:rPr>
      </w:pPr>
    </w:p>
    <w:p w14:paraId="1C887372" w14:textId="77777777" w:rsidR="009A7540" w:rsidRDefault="009A7540" w:rsidP="00635CC1">
      <w:pPr>
        <w:pStyle w:val="Standard"/>
        <w:jc w:val="both"/>
        <w:rPr>
          <w:rFonts w:ascii="Bookman Old Style" w:hAnsi="Bookman Old Style"/>
          <w:b/>
          <w:bCs/>
        </w:rPr>
      </w:pPr>
    </w:p>
    <w:p w14:paraId="24FCDB91" w14:textId="6DDEEF1F" w:rsidR="00635CC1" w:rsidRPr="009A7540" w:rsidRDefault="00635CC1" w:rsidP="00635CC1">
      <w:pPr>
        <w:pStyle w:val="Standard"/>
        <w:jc w:val="both"/>
        <w:rPr>
          <w:rFonts w:ascii="Bookman Old Style" w:hAnsi="Bookman Old Style"/>
          <w:b/>
          <w:bCs/>
        </w:rPr>
      </w:pPr>
      <w:r w:rsidRPr="009A7540">
        <w:rPr>
          <w:rFonts w:ascii="Bookman Old Style" w:hAnsi="Bookman Old Style"/>
          <w:b/>
          <w:bCs/>
        </w:rPr>
        <w:lastRenderedPageBreak/>
        <w:t>Allen</w:t>
      </w:r>
    </w:p>
    <w:p w14:paraId="5F3BD27F"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3 Maar Christus gaf mij taal en teken</w:t>
      </w:r>
    </w:p>
    <w:p w14:paraId="150731D3"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en ik ben zeker van zijn stem.</w:t>
      </w:r>
    </w:p>
    <w:p w14:paraId="500F28DE"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De nacht is voor het licht geweken,</w:t>
      </w:r>
    </w:p>
    <w:p w14:paraId="709FB5D8"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het </w:t>
      </w:r>
      <w:proofErr w:type="spellStart"/>
      <w:r w:rsidRPr="009A7540">
        <w:rPr>
          <w:rFonts w:ascii="Bookman Old Style" w:hAnsi="Bookman Old Style"/>
        </w:rPr>
        <w:t>grondloos</w:t>
      </w:r>
      <w:proofErr w:type="spellEnd"/>
      <w:r w:rsidRPr="009A7540">
        <w:rPr>
          <w:rFonts w:ascii="Bookman Old Style" w:hAnsi="Bookman Old Style"/>
        </w:rPr>
        <w:t xml:space="preserve"> lot krijgt zin door Hem.</w:t>
      </w:r>
    </w:p>
    <w:p w14:paraId="3A102092"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Nu word ik mens, herkrijg mijn vrijheid</w:t>
      </w:r>
    </w:p>
    <w:p w14:paraId="17BE59AF"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bij water, woord en brood en wijn,</w:t>
      </w:r>
    </w:p>
    <w:p w14:paraId="7C833D7A"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omdat ik weet van zijn nabijheid</w:t>
      </w:r>
    </w:p>
    <w:p w14:paraId="51DA6648"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waar twee of drie vergaderd zijn.</w:t>
      </w:r>
    </w:p>
    <w:p w14:paraId="4292C6D3" w14:textId="77777777" w:rsidR="00635CC1" w:rsidRPr="009A7540" w:rsidRDefault="00635CC1" w:rsidP="00635CC1">
      <w:pPr>
        <w:pStyle w:val="Standard"/>
        <w:jc w:val="both"/>
        <w:rPr>
          <w:rFonts w:ascii="Bookman Old Style" w:hAnsi="Bookman Old Style"/>
        </w:rPr>
      </w:pPr>
    </w:p>
    <w:p w14:paraId="42CD9E1D" w14:textId="2433B3AA" w:rsidR="00635CC1" w:rsidRPr="009A7540" w:rsidRDefault="00635CC1" w:rsidP="00635CC1">
      <w:pPr>
        <w:pStyle w:val="Standard"/>
        <w:jc w:val="both"/>
        <w:rPr>
          <w:rFonts w:ascii="Bookman Old Style" w:hAnsi="Bookman Old Style"/>
          <w:b/>
          <w:bCs/>
        </w:rPr>
      </w:pPr>
      <w:r w:rsidRPr="009A7540">
        <w:rPr>
          <w:rFonts w:ascii="Bookman Old Style" w:hAnsi="Bookman Old Style"/>
          <w:b/>
          <w:bCs/>
        </w:rPr>
        <w:t>Vrouwen</w:t>
      </w:r>
    </w:p>
    <w:p w14:paraId="13E2715C"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4 Godlof, een Heiland, een bevrijder,</w:t>
      </w:r>
    </w:p>
    <w:p w14:paraId="71238EB1"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vol liefde en macht heeft ons gered. </w:t>
      </w:r>
    </w:p>
    <w:p w14:paraId="7C2605F2"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De Mensenzoon werd onze leider </w:t>
      </w:r>
    </w:p>
    <w:p w14:paraId="59BF199C"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en heeft ons hart in vlam gezet. </w:t>
      </w:r>
    </w:p>
    <w:p w14:paraId="134669E4"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Toen ging voor ons de hemel open, </w:t>
      </w:r>
    </w:p>
    <w:p w14:paraId="0F58F8BE"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oorsprong en doel, zo ongedacht. </w:t>
      </w:r>
    </w:p>
    <w:p w14:paraId="634B4B3E" w14:textId="77777777" w:rsidR="00635CC1" w:rsidRPr="009A7540" w:rsidRDefault="00635CC1" w:rsidP="00635CC1">
      <w:pPr>
        <w:pStyle w:val="Standard"/>
        <w:jc w:val="both"/>
        <w:rPr>
          <w:rFonts w:ascii="Bookman Old Style" w:hAnsi="Bookman Old Style"/>
        </w:rPr>
      </w:pPr>
      <w:r w:rsidRPr="009A7540">
        <w:rPr>
          <w:rFonts w:ascii="Bookman Old Style" w:hAnsi="Bookman Old Style"/>
        </w:rPr>
        <w:t xml:space="preserve">   Geloven konden wij en hopen. </w:t>
      </w:r>
    </w:p>
    <w:p w14:paraId="5A926888" w14:textId="77777777" w:rsidR="00635CC1" w:rsidRDefault="00635CC1" w:rsidP="00635CC1">
      <w:pPr>
        <w:pStyle w:val="Standard"/>
        <w:jc w:val="both"/>
        <w:rPr>
          <w:rFonts w:ascii="Bookman Old Style" w:hAnsi="Bookman Old Style"/>
        </w:rPr>
      </w:pPr>
      <w:r w:rsidRPr="009A7540">
        <w:rPr>
          <w:rFonts w:ascii="Bookman Old Style" w:hAnsi="Bookman Old Style"/>
        </w:rPr>
        <w:t xml:space="preserve">   Wij wisten ons van Gods geslacht. </w:t>
      </w:r>
    </w:p>
    <w:p w14:paraId="10C04A27" w14:textId="77777777" w:rsidR="002D374B" w:rsidRPr="009A7540" w:rsidRDefault="002D374B" w:rsidP="00635CC1">
      <w:pPr>
        <w:pStyle w:val="Standard"/>
        <w:jc w:val="both"/>
        <w:rPr>
          <w:rFonts w:ascii="Bookman Old Style" w:hAnsi="Bookman Old Style"/>
        </w:rPr>
      </w:pPr>
    </w:p>
    <w:p w14:paraId="3DC10F89" w14:textId="3621E9B4" w:rsidR="00635CC1" w:rsidRPr="00635CC1" w:rsidRDefault="00635CC1" w:rsidP="00635CC1">
      <w:pPr>
        <w:pStyle w:val="Standard"/>
        <w:jc w:val="both"/>
        <w:rPr>
          <w:rFonts w:ascii="Bookman Old Style" w:hAnsi="Bookman Old Style"/>
          <w:b/>
          <w:bCs/>
        </w:rPr>
      </w:pPr>
      <w:r w:rsidRPr="00635CC1">
        <w:rPr>
          <w:rFonts w:ascii="Bookman Old Style" w:hAnsi="Bookman Old Style"/>
          <w:b/>
          <w:bCs/>
        </w:rPr>
        <w:t>Allen</w:t>
      </w:r>
    </w:p>
    <w:p w14:paraId="327DC45A" w14:textId="77777777" w:rsidR="00635CC1" w:rsidRPr="002D374B" w:rsidRDefault="00635CC1" w:rsidP="00635CC1">
      <w:pPr>
        <w:pStyle w:val="Standard"/>
        <w:jc w:val="both"/>
        <w:rPr>
          <w:rFonts w:ascii="Bookman Old Style" w:hAnsi="Bookman Old Style"/>
        </w:rPr>
      </w:pPr>
      <w:r w:rsidRPr="002D374B">
        <w:rPr>
          <w:rFonts w:ascii="Bookman Old Style" w:hAnsi="Bookman Old Style"/>
        </w:rPr>
        <w:t xml:space="preserve">5 Nog blijft, door stralend licht </w:t>
      </w:r>
      <w:proofErr w:type="spellStart"/>
      <w:r w:rsidRPr="002D374B">
        <w:rPr>
          <w:rFonts w:ascii="Bookman Old Style" w:hAnsi="Bookman Old Style"/>
        </w:rPr>
        <w:t>omschenen</w:t>
      </w:r>
      <w:proofErr w:type="spellEnd"/>
      <w:r w:rsidRPr="002D374B">
        <w:rPr>
          <w:rFonts w:ascii="Bookman Old Style" w:hAnsi="Bookman Old Style"/>
        </w:rPr>
        <w:t xml:space="preserve">, </w:t>
      </w:r>
    </w:p>
    <w:p w14:paraId="1DE27269" w14:textId="77777777" w:rsidR="00635CC1" w:rsidRPr="002D374B" w:rsidRDefault="00635CC1" w:rsidP="00635CC1">
      <w:pPr>
        <w:pStyle w:val="Standard"/>
        <w:jc w:val="both"/>
        <w:rPr>
          <w:rFonts w:ascii="Bookman Old Style" w:hAnsi="Bookman Old Style"/>
        </w:rPr>
      </w:pPr>
      <w:r w:rsidRPr="002D374B">
        <w:rPr>
          <w:rFonts w:ascii="Bookman Old Style" w:hAnsi="Bookman Old Style"/>
        </w:rPr>
        <w:t xml:space="preserve">   de heilige beminde ons bij. </w:t>
      </w:r>
    </w:p>
    <w:p w14:paraId="134BE516" w14:textId="77777777" w:rsidR="00635CC1" w:rsidRPr="002D374B" w:rsidRDefault="00635CC1" w:rsidP="00635CC1">
      <w:pPr>
        <w:pStyle w:val="Standard"/>
        <w:jc w:val="both"/>
        <w:rPr>
          <w:rFonts w:ascii="Bookman Old Style" w:hAnsi="Bookman Old Style"/>
        </w:rPr>
      </w:pPr>
      <w:r w:rsidRPr="002D374B">
        <w:rPr>
          <w:rFonts w:ascii="Bookman Old Style" w:hAnsi="Bookman Old Style"/>
        </w:rPr>
        <w:t xml:space="preserve">   Zijn bitter lijden doet ons wenen, </w:t>
      </w:r>
    </w:p>
    <w:p w14:paraId="61A046A5" w14:textId="77777777" w:rsidR="00635CC1" w:rsidRPr="002D374B" w:rsidRDefault="00635CC1" w:rsidP="00635CC1">
      <w:pPr>
        <w:pStyle w:val="Standard"/>
        <w:jc w:val="both"/>
        <w:rPr>
          <w:rFonts w:ascii="Bookman Old Style" w:hAnsi="Bookman Old Style"/>
        </w:rPr>
      </w:pPr>
      <w:r w:rsidRPr="002D374B">
        <w:rPr>
          <w:rFonts w:ascii="Bookman Old Style" w:hAnsi="Bookman Old Style"/>
        </w:rPr>
        <w:t xml:space="preserve">   zijn hoge liefde maakt ons vrij. </w:t>
      </w:r>
    </w:p>
    <w:p w14:paraId="5CC316FC" w14:textId="77777777" w:rsidR="00635CC1" w:rsidRPr="002D374B" w:rsidRDefault="00635CC1" w:rsidP="00635CC1">
      <w:pPr>
        <w:pStyle w:val="Standard"/>
        <w:jc w:val="both"/>
        <w:rPr>
          <w:rFonts w:ascii="Bookman Old Style" w:hAnsi="Bookman Old Style"/>
        </w:rPr>
      </w:pPr>
      <w:r w:rsidRPr="002D374B">
        <w:rPr>
          <w:rFonts w:ascii="Bookman Old Style" w:hAnsi="Bookman Old Style"/>
        </w:rPr>
        <w:t xml:space="preserve">   Al wie met ons zijn hand wil grijpen </w:t>
      </w:r>
    </w:p>
    <w:p w14:paraId="4355A2BB" w14:textId="77777777" w:rsidR="00635CC1" w:rsidRPr="002D374B" w:rsidRDefault="00635CC1" w:rsidP="00635CC1">
      <w:pPr>
        <w:pStyle w:val="Standard"/>
        <w:jc w:val="both"/>
        <w:rPr>
          <w:rFonts w:ascii="Bookman Old Style" w:hAnsi="Bookman Old Style"/>
        </w:rPr>
      </w:pPr>
      <w:r w:rsidRPr="002D374B">
        <w:rPr>
          <w:rFonts w:ascii="Bookman Old Style" w:hAnsi="Bookman Old Style"/>
        </w:rPr>
        <w:t xml:space="preserve">   is welkom, vriend en bloedverwant. </w:t>
      </w:r>
    </w:p>
    <w:p w14:paraId="4750A9F6" w14:textId="77777777" w:rsidR="00635CC1" w:rsidRPr="002D374B" w:rsidRDefault="00635CC1" w:rsidP="00635CC1">
      <w:pPr>
        <w:pStyle w:val="Standard"/>
        <w:jc w:val="both"/>
        <w:rPr>
          <w:rFonts w:ascii="Bookman Old Style" w:hAnsi="Bookman Old Style"/>
        </w:rPr>
      </w:pPr>
      <w:r w:rsidRPr="002D374B">
        <w:rPr>
          <w:rFonts w:ascii="Bookman Old Style" w:hAnsi="Bookman Old Style"/>
        </w:rPr>
        <w:t xml:space="preserve">   Zijn hartenbloed doet allen rijpen </w:t>
      </w:r>
    </w:p>
    <w:p w14:paraId="640AD167" w14:textId="7C952DE3" w:rsidR="00635CC1" w:rsidRPr="002D374B" w:rsidRDefault="00635CC1" w:rsidP="00635CC1">
      <w:pPr>
        <w:pStyle w:val="Standard"/>
        <w:jc w:val="both"/>
        <w:rPr>
          <w:rFonts w:ascii="Bookman Old Style" w:hAnsi="Bookman Old Style"/>
        </w:rPr>
      </w:pPr>
      <w:r w:rsidRPr="002D374B">
        <w:rPr>
          <w:rFonts w:ascii="Bookman Old Style" w:hAnsi="Bookman Old Style"/>
        </w:rPr>
        <w:t xml:space="preserve">   tot vrucht van 't hemels vaderland.</w:t>
      </w:r>
    </w:p>
    <w:p w14:paraId="63931093" w14:textId="77777777" w:rsidR="00124CC4" w:rsidRPr="00635CC1" w:rsidRDefault="00124CC4">
      <w:pPr>
        <w:pStyle w:val="Standard"/>
        <w:jc w:val="both"/>
        <w:rPr>
          <w:rFonts w:ascii="Bookman Old Style" w:hAnsi="Bookman Old Style" w:cs="Bookman Old Style"/>
          <w:b/>
          <w:bCs/>
        </w:rPr>
      </w:pPr>
    </w:p>
    <w:p w14:paraId="1BEFBB6F"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Gebeden: dankgebed, voorbeden, stil gebed, ‘Onze Vader’</w:t>
      </w:r>
    </w:p>
    <w:p w14:paraId="56F6579B"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Onze Vader in de hemel,</w:t>
      </w:r>
    </w:p>
    <w:p w14:paraId="438BBDAF"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laat uw naam geheiligd worden,</w:t>
      </w:r>
    </w:p>
    <w:p w14:paraId="62F8BD63"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laat uw koninkrijk komen</w:t>
      </w:r>
    </w:p>
    <w:p w14:paraId="7B865E7F"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laat uw wil gedaan worden</w:t>
      </w:r>
    </w:p>
    <w:p w14:paraId="6CE41EAD"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op aarde zoals in de hemel.</w:t>
      </w:r>
    </w:p>
    <w:p w14:paraId="0679CC76"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Geef ons vandaag het brood</w:t>
      </w:r>
    </w:p>
    <w:p w14:paraId="09A576DB"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dat wij nodig hebben.</w:t>
      </w:r>
    </w:p>
    <w:p w14:paraId="2BCD5493"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Vergeef ons onze schulden,</w:t>
      </w:r>
    </w:p>
    <w:p w14:paraId="7F325AE6"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zoals ook wij vergeven</w:t>
      </w:r>
    </w:p>
    <w:p w14:paraId="49D61F0B"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wie ons iets schuldig was.</w:t>
      </w:r>
    </w:p>
    <w:p w14:paraId="3671BBA5"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En breng ons niet in beproeving,</w:t>
      </w:r>
    </w:p>
    <w:p w14:paraId="443869D4"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maar red ons van het kwaad.</w:t>
      </w:r>
    </w:p>
    <w:p w14:paraId="4340CF65"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Want aan u behoort het koningschap,</w:t>
      </w:r>
    </w:p>
    <w:p w14:paraId="28612651"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de macht en de majesteit</w:t>
      </w:r>
    </w:p>
    <w:p w14:paraId="3207B5FD" w14:textId="77777777" w:rsidR="00124CC4" w:rsidRPr="002D374B" w:rsidRDefault="00000000">
      <w:pPr>
        <w:pStyle w:val="Standard"/>
        <w:ind w:left="708"/>
        <w:jc w:val="both"/>
        <w:rPr>
          <w:rFonts w:ascii="Bookman Old Style" w:hAnsi="Bookman Old Style"/>
        </w:rPr>
      </w:pPr>
      <w:r w:rsidRPr="002D374B">
        <w:rPr>
          <w:rFonts w:ascii="Bookman Old Style" w:hAnsi="Bookman Old Style"/>
        </w:rPr>
        <w:t>tot in eeuwigheid.</w:t>
      </w:r>
    </w:p>
    <w:p w14:paraId="6CDD661A" w14:textId="77777777" w:rsidR="00124CC4" w:rsidRPr="00635CC1" w:rsidRDefault="00000000">
      <w:pPr>
        <w:pStyle w:val="Standard"/>
        <w:ind w:left="708"/>
        <w:jc w:val="both"/>
      </w:pPr>
      <w:r w:rsidRPr="00635CC1">
        <w:rPr>
          <w:rFonts w:ascii="Calibri" w:hAnsi="Calibri"/>
          <w:i/>
          <w:iCs/>
          <w:sz w:val="28"/>
          <w:szCs w:val="28"/>
        </w:rPr>
        <w:t>Amen.</w:t>
      </w:r>
    </w:p>
    <w:p w14:paraId="04A2E052" w14:textId="77777777" w:rsidR="00124CC4" w:rsidRDefault="00124CC4">
      <w:pPr>
        <w:pStyle w:val="Standard"/>
        <w:jc w:val="both"/>
        <w:rPr>
          <w:rFonts w:ascii="Bookman Old Style" w:hAnsi="Bookman Old Style" w:cs="Bookman Old Style"/>
          <w:color w:val="FF0000"/>
        </w:rPr>
      </w:pPr>
    </w:p>
    <w:p w14:paraId="77845A6A"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Aandacht voor de gaven</w:t>
      </w:r>
    </w:p>
    <w:p w14:paraId="70E5436B" w14:textId="77777777" w:rsidR="00124CC4" w:rsidRDefault="00124CC4">
      <w:pPr>
        <w:pStyle w:val="Standard"/>
        <w:jc w:val="both"/>
        <w:rPr>
          <w:rFonts w:ascii="Bookman Old Style" w:hAnsi="Bookman Old Style" w:cs="Bookman Old Style"/>
          <w:b/>
          <w:bCs/>
        </w:rPr>
      </w:pPr>
    </w:p>
    <w:p w14:paraId="2658463A" w14:textId="77777777" w:rsidR="00124CC4" w:rsidRDefault="00000000">
      <w:pPr>
        <w:pStyle w:val="Standard"/>
        <w:jc w:val="both"/>
        <w:rPr>
          <w:rFonts w:ascii="Bookman Old Style" w:hAnsi="Bookman Old Style" w:cs="Bookman Old Style"/>
          <w:b/>
          <w:bCs/>
        </w:rPr>
      </w:pPr>
      <w:r>
        <w:rPr>
          <w:rFonts w:ascii="Bookman Old Style" w:hAnsi="Bookman Old Style" w:cs="Bookman Old Style"/>
          <w:b/>
          <w:bCs/>
        </w:rPr>
        <w:t>Slotlied: Lied 978: 1, 2, 3, 4</w:t>
      </w:r>
    </w:p>
    <w:p w14:paraId="238AD758" w14:textId="77777777" w:rsidR="00124CC4" w:rsidRDefault="00124CC4">
      <w:pPr>
        <w:pStyle w:val="Standard"/>
        <w:jc w:val="both"/>
        <w:rPr>
          <w:b/>
          <w:bCs/>
          <w:sz w:val="28"/>
          <w:szCs w:val="28"/>
        </w:rPr>
      </w:pPr>
    </w:p>
    <w:p w14:paraId="2E7B96B1" w14:textId="77777777" w:rsidR="00635CC1" w:rsidRPr="00635CC1" w:rsidRDefault="00635CC1" w:rsidP="00635CC1">
      <w:pPr>
        <w:pStyle w:val="Standard"/>
        <w:jc w:val="both"/>
        <w:rPr>
          <w:sz w:val="28"/>
          <w:szCs w:val="28"/>
        </w:rPr>
      </w:pPr>
      <w:r w:rsidRPr="00635CC1">
        <w:rPr>
          <w:sz w:val="28"/>
          <w:szCs w:val="28"/>
        </w:rPr>
        <w:t>1 Aan U behoort, o Heer der heren,</w:t>
      </w:r>
    </w:p>
    <w:p w14:paraId="5650DAFE" w14:textId="77777777" w:rsidR="00635CC1" w:rsidRPr="00635CC1" w:rsidRDefault="00635CC1" w:rsidP="00635CC1">
      <w:pPr>
        <w:pStyle w:val="Standard"/>
        <w:jc w:val="both"/>
        <w:rPr>
          <w:sz w:val="28"/>
          <w:szCs w:val="28"/>
        </w:rPr>
      </w:pPr>
      <w:r w:rsidRPr="00635CC1">
        <w:rPr>
          <w:sz w:val="28"/>
          <w:szCs w:val="28"/>
        </w:rPr>
        <w:t xml:space="preserve">   de aarde met haar wel en wee,</w:t>
      </w:r>
    </w:p>
    <w:p w14:paraId="76EE222E" w14:textId="77777777" w:rsidR="00635CC1" w:rsidRPr="00635CC1" w:rsidRDefault="00635CC1" w:rsidP="00635CC1">
      <w:pPr>
        <w:pStyle w:val="Standard"/>
        <w:jc w:val="both"/>
        <w:rPr>
          <w:sz w:val="28"/>
          <w:szCs w:val="28"/>
        </w:rPr>
      </w:pPr>
      <w:r w:rsidRPr="00635CC1">
        <w:rPr>
          <w:sz w:val="28"/>
          <w:szCs w:val="28"/>
        </w:rPr>
        <w:t xml:space="preserve">   de steile bergen, koele meren,</w:t>
      </w:r>
    </w:p>
    <w:p w14:paraId="28A22BBC" w14:textId="77777777" w:rsidR="00635CC1" w:rsidRPr="00635CC1" w:rsidRDefault="00635CC1" w:rsidP="00635CC1">
      <w:pPr>
        <w:pStyle w:val="Standard"/>
        <w:jc w:val="both"/>
        <w:rPr>
          <w:sz w:val="28"/>
          <w:szCs w:val="28"/>
        </w:rPr>
      </w:pPr>
      <w:r w:rsidRPr="00635CC1">
        <w:rPr>
          <w:sz w:val="28"/>
          <w:szCs w:val="28"/>
        </w:rPr>
        <w:t xml:space="preserve">   het vaste land, </w:t>
      </w:r>
      <w:proofErr w:type="spellStart"/>
      <w:r w:rsidRPr="00635CC1">
        <w:rPr>
          <w:sz w:val="28"/>
          <w:szCs w:val="28"/>
        </w:rPr>
        <w:t>d'onzeekre</w:t>
      </w:r>
      <w:proofErr w:type="spellEnd"/>
      <w:r w:rsidRPr="00635CC1">
        <w:rPr>
          <w:sz w:val="28"/>
          <w:szCs w:val="28"/>
        </w:rPr>
        <w:t xml:space="preserve"> zee.</w:t>
      </w:r>
    </w:p>
    <w:p w14:paraId="707489DC" w14:textId="77777777" w:rsidR="00635CC1" w:rsidRPr="00635CC1" w:rsidRDefault="00635CC1" w:rsidP="00635CC1">
      <w:pPr>
        <w:pStyle w:val="Standard"/>
        <w:jc w:val="both"/>
        <w:rPr>
          <w:sz w:val="28"/>
          <w:szCs w:val="28"/>
        </w:rPr>
      </w:pPr>
      <w:r w:rsidRPr="00635CC1">
        <w:rPr>
          <w:sz w:val="28"/>
          <w:szCs w:val="28"/>
        </w:rPr>
        <w:t xml:space="preserve">   Van U getuigen dag en nacht.</w:t>
      </w:r>
    </w:p>
    <w:p w14:paraId="41D9B076" w14:textId="77777777" w:rsidR="00635CC1" w:rsidRPr="00635CC1" w:rsidRDefault="00635CC1" w:rsidP="00635CC1">
      <w:pPr>
        <w:pStyle w:val="Standard"/>
        <w:jc w:val="both"/>
        <w:rPr>
          <w:sz w:val="28"/>
          <w:szCs w:val="28"/>
        </w:rPr>
      </w:pPr>
      <w:r w:rsidRPr="00635CC1">
        <w:rPr>
          <w:sz w:val="28"/>
          <w:szCs w:val="28"/>
        </w:rPr>
        <w:t xml:space="preserve">   Gij hebt ze heerlijk voortgebracht.</w:t>
      </w:r>
    </w:p>
    <w:p w14:paraId="57537C4D" w14:textId="77777777" w:rsidR="00635CC1" w:rsidRPr="00635CC1" w:rsidRDefault="00635CC1" w:rsidP="00635CC1">
      <w:pPr>
        <w:pStyle w:val="Standard"/>
        <w:jc w:val="both"/>
        <w:rPr>
          <w:sz w:val="28"/>
          <w:szCs w:val="28"/>
        </w:rPr>
      </w:pPr>
    </w:p>
    <w:p w14:paraId="38D48338" w14:textId="77777777" w:rsidR="00635CC1" w:rsidRPr="00635CC1" w:rsidRDefault="00635CC1" w:rsidP="00635CC1">
      <w:pPr>
        <w:pStyle w:val="Standard"/>
        <w:jc w:val="both"/>
        <w:rPr>
          <w:sz w:val="28"/>
          <w:szCs w:val="28"/>
        </w:rPr>
      </w:pPr>
      <w:r w:rsidRPr="00635CC1">
        <w:rPr>
          <w:sz w:val="28"/>
          <w:szCs w:val="28"/>
        </w:rPr>
        <w:t>2 Gij roept het jonge leven wakker,</w:t>
      </w:r>
    </w:p>
    <w:p w14:paraId="4BBACEBD" w14:textId="77777777" w:rsidR="00635CC1" w:rsidRPr="00635CC1" w:rsidRDefault="00635CC1" w:rsidP="00635CC1">
      <w:pPr>
        <w:pStyle w:val="Standard"/>
        <w:jc w:val="both"/>
        <w:rPr>
          <w:sz w:val="28"/>
          <w:szCs w:val="28"/>
        </w:rPr>
      </w:pPr>
      <w:r w:rsidRPr="00635CC1">
        <w:rPr>
          <w:sz w:val="28"/>
          <w:szCs w:val="28"/>
        </w:rPr>
        <w:t xml:space="preserve">   een tuin bloeit rond het open graf.</w:t>
      </w:r>
    </w:p>
    <w:p w14:paraId="589A08DE" w14:textId="77777777" w:rsidR="00635CC1" w:rsidRPr="00635CC1" w:rsidRDefault="00635CC1" w:rsidP="00635CC1">
      <w:pPr>
        <w:pStyle w:val="Standard"/>
        <w:jc w:val="both"/>
        <w:rPr>
          <w:sz w:val="28"/>
          <w:szCs w:val="28"/>
        </w:rPr>
      </w:pPr>
      <w:r w:rsidRPr="00635CC1">
        <w:rPr>
          <w:sz w:val="28"/>
          <w:szCs w:val="28"/>
        </w:rPr>
        <w:t xml:space="preserve">   Er ruisen halmen op de akker</w:t>
      </w:r>
    </w:p>
    <w:p w14:paraId="28530F2E" w14:textId="77777777" w:rsidR="00635CC1" w:rsidRPr="00635CC1" w:rsidRDefault="00635CC1" w:rsidP="00635CC1">
      <w:pPr>
        <w:pStyle w:val="Standard"/>
        <w:jc w:val="both"/>
        <w:rPr>
          <w:sz w:val="28"/>
          <w:szCs w:val="28"/>
        </w:rPr>
      </w:pPr>
      <w:r w:rsidRPr="00635CC1">
        <w:rPr>
          <w:sz w:val="28"/>
          <w:szCs w:val="28"/>
        </w:rPr>
        <w:t xml:space="preserve">   waar zich het zaad verloren gaf.</w:t>
      </w:r>
    </w:p>
    <w:p w14:paraId="157A2C15" w14:textId="77777777" w:rsidR="00635CC1" w:rsidRPr="00635CC1" w:rsidRDefault="00635CC1" w:rsidP="00635CC1">
      <w:pPr>
        <w:pStyle w:val="Standard"/>
        <w:jc w:val="both"/>
        <w:rPr>
          <w:sz w:val="28"/>
          <w:szCs w:val="28"/>
        </w:rPr>
      </w:pPr>
      <w:r w:rsidRPr="00635CC1">
        <w:rPr>
          <w:sz w:val="28"/>
          <w:szCs w:val="28"/>
        </w:rPr>
        <w:t xml:space="preserve">   En vele korrels vormen saam</w:t>
      </w:r>
    </w:p>
    <w:p w14:paraId="0AF9E957" w14:textId="77777777" w:rsidR="00635CC1" w:rsidRPr="00635CC1" w:rsidRDefault="00635CC1" w:rsidP="00635CC1">
      <w:pPr>
        <w:pStyle w:val="Standard"/>
        <w:jc w:val="both"/>
        <w:rPr>
          <w:sz w:val="28"/>
          <w:szCs w:val="28"/>
        </w:rPr>
      </w:pPr>
      <w:r w:rsidRPr="00635CC1">
        <w:rPr>
          <w:sz w:val="28"/>
          <w:szCs w:val="28"/>
        </w:rPr>
        <w:t xml:space="preserve">   een kostbaar brood in uwe naam.</w:t>
      </w:r>
    </w:p>
    <w:p w14:paraId="30795B90" w14:textId="77777777" w:rsidR="00635CC1" w:rsidRPr="00635CC1" w:rsidRDefault="00635CC1" w:rsidP="00635CC1">
      <w:pPr>
        <w:pStyle w:val="Standard"/>
        <w:jc w:val="both"/>
        <w:rPr>
          <w:sz w:val="28"/>
          <w:szCs w:val="28"/>
        </w:rPr>
      </w:pPr>
    </w:p>
    <w:p w14:paraId="3ABA7C8E" w14:textId="77777777" w:rsidR="00635CC1" w:rsidRPr="00635CC1" w:rsidRDefault="00635CC1" w:rsidP="00635CC1">
      <w:pPr>
        <w:pStyle w:val="Standard"/>
        <w:jc w:val="both"/>
        <w:rPr>
          <w:sz w:val="28"/>
          <w:szCs w:val="28"/>
        </w:rPr>
      </w:pPr>
      <w:r w:rsidRPr="00635CC1">
        <w:rPr>
          <w:sz w:val="28"/>
          <w:szCs w:val="28"/>
        </w:rPr>
        <w:t>3 Gij hebt de bloemen op de velden</w:t>
      </w:r>
    </w:p>
    <w:p w14:paraId="1F4913E0" w14:textId="77777777" w:rsidR="00635CC1" w:rsidRPr="00635CC1" w:rsidRDefault="00635CC1" w:rsidP="00635CC1">
      <w:pPr>
        <w:pStyle w:val="Standard"/>
        <w:jc w:val="both"/>
        <w:rPr>
          <w:sz w:val="28"/>
          <w:szCs w:val="28"/>
        </w:rPr>
      </w:pPr>
      <w:r w:rsidRPr="00635CC1">
        <w:rPr>
          <w:sz w:val="28"/>
          <w:szCs w:val="28"/>
        </w:rPr>
        <w:t xml:space="preserve">   met koninklijke pracht bekleed.</w:t>
      </w:r>
    </w:p>
    <w:p w14:paraId="518C4C5E" w14:textId="77777777" w:rsidR="00635CC1" w:rsidRPr="00635CC1" w:rsidRDefault="00635CC1" w:rsidP="00635CC1">
      <w:pPr>
        <w:pStyle w:val="Standard"/>
        <w:jc w:val="both"/>
        <w:rPr>
          <w:sz w:val="28"/>
          <w:szCs w:val="28"/>
        </w:rPr>
      </w:pPr>
      <w:r w:rsidRPr="00635CC1">
        <w:rPr>
          <w:sz w:val="28"/>
          <w:szCs w:val="28"/>
        </w:rPr>
        <w:t xml:space="preserve">   De zorgeloze vogels melden</w:t>
      </w:r>
    </w:p>
    <w:p w14:paraId="0E5AA3BE" w14:textId="77777777" w:rsidR="00635CC1" w:rsidRPr="00635CC1" w:rsidRDefault="00635CC1" w:rsidP="00635CC1">
      <w:pPr>
        <w:pStyle w:val="Standard"/>
        <w:jc w:val="both"/>
        <w:rPr>
          <w:sz w:val="28"/>
          <w:szCs w:val="28"/>
        </w:rPr>
      </w:pPr>
      <w:r w:rsidRPr="00635CC1">
        <w:rPr>
          <w:sz w:val="28"/>
          <w:szCs w:val="28"/>
        </w:rPr>
        <w:t xml:space="preserve">   dat Gij uw schepping niet vergeet.</w:t>
      </w:r>
    </w:p>
    <w:p w14:paraId="46487196" w14:textId="77777777" w:rsidR="00635CC1" w:rsidRPr="00635CC1" w:rsidRDefault="00635CC1" w:rsidP="00635CC1">
      <w:pPr>
        <w:pStyle w:val="Standard"/>
        <w:jc w:val="both"/>
        <w:rPr>
          <w:sz w:val="28"/>
          <w:szCs w:val="28"/>
        </w:rPr>
      </w:pPr>
      <w:r w:rsidRPr="00635CC1">
        <w:rPr>
          <w:sz w:val="28"/>
          <w:szCs w:val="28"/>
        </w:rPr>
        <w:t xml:space="preserve">   't Is alles een gelijkenis</w:t>
      </w:r>
    </w:p>
    <w:p w14:paraId="643A5EDB" w14:textId="77777777" w:rsidR="00635CC1" w:rsidRPr="00635CC1" w:rsidRDefault="00635CC1" w:rsidP="00635CC1">
      <w:pPr>
        <w:pStyle w:val="Standard"/>
        <w:jc w:val="both"/>
        <w:rPr>
          <w:sz w:val="28"/>
          <w:szCs w:val="28"/>
        </w:rPr>
      </w:pPr>
      <w:r w:rsidRPr="00635CC1">
        <w:rPr>
          <w:sz w:val="28"/>
          <w:szCs w:val="28"/>
        </w:rPr>
        <w:t xml:space="preserve">   van meer dan aards geheimenis.</w:t>
      </w:r>
    </w:p>
    <w:p w14:paraId="2E55EFD2" w14:textId="77777777" w:rsidR="00635CC1" w:rsidRPr="00635CC1" w:rsidRDefault="00635CC1" w:rsidP="00635CC1">
      <w:pPr>
        <w:pStyle w:val="Standard"/>
        <w:jc w:val="both"/>
        <w:rPr>
          <w:sz w:val="28"/>
          <w:szCs w:val="28"/>
        </w:rPr>
      </w:pPr>
    </w:p>
    <w:p w14:paraId="31DE1339" w14:textId="77777777" w:rsidR="00635CC1" w:rsidRPr="00635CC1" w:rsidRDefault="00635CC1" w:rsidP="00635CC1">
      <w:pPr>
        <w:pStyle w:val="Standard"/>
        <w:jc w:val="both"/>
        <w:rPr>
          <w:sz w:val="28"/>
          <w:szCs w:val="28"/>
        </w:rPr>
      </w:pPr>
      <w:r w:rsidRPr="00635CC1">
        <w:rPr>
          <w:sz w:val="28"/>
          <w:szCs w:val="28"/>
        </w:rPr>
        <w:t>4 Laat dan mijn hart U toebehoren</w:t>
      </w:r>
    </w:p>
    <w:p w14:paraId="2F943392" w14:textId="77777777" w:rsidR="00635CC1" w:rsidRPr="00635CC1" w:rsidRDefault="00635CC1" w:rsidP="00635CC1">
      <w:pPr>
        <w:pStyle w:val="Standard"/>
        <w:jc w:val="both"/>
        <w:rPr>
          <w:sz w:val="28"/>
          <w:szCs w:val="28"/>
        </w:rPr>
      </w:pPr>
      <w:r w:rsidRPr="00635CC1">
        <w:rPr>
          <w:sz w:val="28"/>
          <w:szCs w:val="28"/>
        </w:rPr>
        <w:t xml:space="preserve">   en laat mij door de wereld gaan</w:t>
      </w:r>
    </w:p>
    <w:p w14:paraId="638B34EA" w14:textId="77777777" w:rsidR="00635CC1" w:rsidRPr="00635CC1" w:rsidRDefault="00635CC1" w:rsidP="00635CC1">
      <w:pPr>
        <w:pStyle w:val="Standard"/>
        <w:jc w:val="both"/>
        <w:rPr>
          <w:sz w:val="28"/>
          <w:szCs w:val="28"/>
        </w:rPr>
      </w:pPr>
      <w:r w:rsidRPr="00635CC1">
        <w:rPr>
          <w:sz w:val="28"/>
          <w:szCs w:val="28"/>
        </w:rPr>
        <w:t xml:space="preserve">   met open ogen, open oren</w:t>
      </w:r>
    </w:p>
    <w:p w14:paraId="6E79DCC8" w14:textId="77777777" w:rsidR="00635CC1" w:rsidRPr="00635CC1" w:rsidRDefault="00635CC1" w:rsidP="00635CC1">
      <w:pPr>
        <w:pStyle w:val="Standard"/>
        <w:jc w:val="both"/>
        <w:rPr>
          <w:sz w:val="28"/>
          <w:szCs w:val="28"/>
        </w:rPr>
      </w:pPr>
      <w:r w:rsidRPr="00635CC1">
        <w:rPr>
          <w:sz w:val="28"/>
          <w:szCs w:val="28"/>
        </w:rPr>
        <w:t xml:space="preserve">   om al uw tekens te verstaan.</w:t>
      </w:r>
    </w:p>
    <w:p w14:paraId="5417D473" w14:textId="77777777" w:rsidR="00635CC1" w:rsidRPr="00635CC1" w:rsidRDefault="00635CC1" w:rsidP="00635CC1">
      <w:pPr>
        <w:pStyle w:val="Standard"/>
        <w:jc w:val="both"/>
        <w:rPr>
          <w:sz w:val="28"/>
          <w:szCs w:val="28"/>
        </w:rPr>
      </w:pPr>
      <w:r w:rsidRPr="00635CC1">
        <w:rPr>
          <w:sz w:val="28"/>
          <w:szCs w:val="28"/>
        </w:rPr>
        <w:t xml:space="preserve">   Dan is het aardse leven goed,</w:t>
      </w:r>
    </w:p>
    <w:p w14:paraId="5CCDC2BA" w14:textId="313E19EB" w:rsidR="00635CC1" w:rsidRPr="00635CC1" w:rsidRDefault="00635CC1" w:rsidP="00635CC1">
      <w:pPr>
        <w:pStyle w:val="Standard"/>
        <w:jc w:val="both"/>
        <w:rPr>
          <w:sz w:val="28"/>
          <w:szCs w:val="28"/>
        </w:rPr>
      </w:pPr>
      <w:r w:rsidRPr="00635CC1">
        <w:rPr>
          <w:sz w:val="28"/>
          <w:szCs w:val="28"/>
        </w:rPr>
        <w:t xml:space="preserve">   omdat de hemel mij begroet.</w:t>
      </w:r>
    </w:p>
    <w:p w14:paraId="0A725A4F" w14:textId="77777777" w:rsidR="00635CC1" w:rsidRDefault="00635CC1">
      <w:pPr>
        <w:pStyle w:val="Standard"/>
        <w:jc w:val="both"/>
        <w:rPr>
          <w:b/>
          <w:bCs/>
          <w:sz w:val="28"/>
          <w:szCs w:val="28"/>
        </w:rPr>
      </w:pPr>
    </w:p>
    <w:p w14:paraId="20740E42" w14:textId="77777777" w:rsidR="00124CC4" w:rsidRDefault="00000000">
      <w:pPr>
        <w:pStyle w:val="Standard"/>
        <w:jc w:val="both"/>
      </w:pPr>
      <w:r>
        <w:rPr>
          <w:rFonts w:ascii="Bookman Old Style" w:hAnsi="Bookman Old Style" w:cs="Bookman Old Style"/>
          <w:b/>
          <w:bCs/>
        </w:rPr>
        <w:t>Zegen</w:t>
      </w:r>
      <w:r>
        <w:rPr>
          <w:rFonts w:ascii="Bookman Old Style" w:hAnsi="Bookman Old Style" w:cs="Bookman Old Style"/>
        </w:rPr>
        <w:t xml:space="preserve">  </w:t>
      </w:r>
    </w:p>
    <w:p w14:paraId="1F53B1CD" w14:textId="77777777" w:rsidR="00124CC4" w:rsidRDefault="00000000">
      <w:pPr>
        <w:pStyle w:val="Standard"/>
        <w:jc w:val="both"/>
      </w:pPr>
      <w:r>
        <w:rPr>
          <w:rFonts w:ascii="Bookman Old Style" w:hAnsi="Bookman Old Style" w:cs="Bookman Old Style"/>
          <w:i/>
          <w:iCs/>
        </w:rPr>
        <w:t>3x gezongen Amen</w:t>
      </w:r>
    </w:p>
    <w:sectPr w:rsidR="00124CC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4AFD" w14:textId="77777777" w:rsidR="00B6285A" w:rsidRDefault="00B6285A">
      <w:r>
        <w:separator/>
      </w:r>
    </w:p>
  </w:endnote>
  <w:endnote w:type="continuationSeparator" w:id="0">
    <w:p w14:paraId="492BB803" w14:textId="77777777" w:rsidR="00B6285A" w:rsidRDefault="00B6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FreeSans">
    <w:charset w:val="01"/>
    <w:family w:val="swiss"/>
    <w:pitch w:val="variable"/>
  </w:font>
  <w:font w:name="Arial Unicode MS">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82FC" w14:textId="77777777" w:rsidR="00B6285A" w:rsidRDefault="00B6285A">
      <w:r>
        <w:rPr>
          <w:color w:val="000000"/>
        </w:rPr>
        <w:separator/>
      </w:r>
    </w:p>
  </w:footnote>
  <w:footnote w:type="continuationSeparator" w:id="0">
    <w:p w14:paraId="137E56DF" w14:textId="77777777" w:rsidR="00B6285A" w:rsidRDefault="00B62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24CC4"/>
    <w:rsid w:val="00124CC4"/>
    <w:rsid w:val="002D374B"/>
    <w:rsid w:val="00635CC1"/>
    <w:rsid w:val="00903488"/>
    <w:rsid w:val="009113E1"/>
    <w:rsid w:val="009A7540"/>
    <w:rsid w:val="00B6285A"/>
    <w:rsid w:val="00C10A0B"/>
    <w:rsid w:val="00EF7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5E26"/>
  <w15:docId w15:val="{C459D7A4-A0DC-4C92-A187-39E98A3B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Heading"/>
    <w:uiPriority w:val="9"/>
    <w:qFormat/>
    <w:pPr>
      <w:outlineLvl w:val="0"/>
    </w:pPr>
  </w:style>
  <w:style w:type="paragraph" w:styleId="Kop2">
    <w:name w:val="heading 2"/>
    <w:basedOn w:val="Heading"/>
    <w:uiPriority w:val="9"/>
    <w:semiHidden/>
    <w:unhideWhenUsed/>
    <w:qFormat/>
    <w:pPr>
      <w:outlineLvl w:val="1"/>
    </w:pPr>
  </w:style>
  <w:style w:type="paragraph" w:styleId="Kop3">
    <w:name w:val="heading 3"/>
    <w:basedOn w:val="Heading"/>
    <w:uiPriority w:val="9"/>
    <w:semiHidden/>
    <w:unhideWhenUsed/>
    <w:qFormat/>
    <w:pPr>
      <w:outlineLvl w:val="2"/>
    </w:pPr>
  </w:style>
  <w:style w:type="paragraph" w:styleId="Kop4">
    <w:name w:val="heading 4"/>
    <w:basedOn w:val="Standard"/>
    <w:next w:val="Standard"/>
    <w:uiPriority w:val="9"/>
    <w:semiHidden/>
    <w:unhideWhenUsed/>
    <w:qFormat/>
    <w:pPr>
      <w:keepNext/>
      <w:jc w:val="both"/>
      <w:outlineLvl w:val="3"/>
    </w:pPr>
    <w:rPr>
      <w:rFonts w:ascii="Bookman Old Style" w:eastAsia="Bookman Old Style" w:hAnsi="Bookman Old Style" w:cs="Bookman Old Style"/>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rPr>
      <w:rFonts w:ascii="Times New Roman" w:hAnsi="Times New Roman"/>
      <w:sz w:val="24"/>
      <w:szCs w:val="24"/>
      <w:lang w:val="nl-NL" w:eastAsia="nl-NL"/>
    </w:r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0">
    <w:name w:val="Text body"/>
    <w:basedOn w:val="Standard"/>
    <w:pPr>
      <w:spacing w:after="140" w:line="276" w:lineRule="auto"/>
    </w:pPr>
  </w:style>
  <w:style w:type="paragraph" w:customStyle="1" w:styleId="TextBody">
    <w:name w:val="Text Body"/>
    <w:basedOn w:val="Standard"/>
    <w:pPr>
      <w:spacing w:after="140" w:line="288" w:lineRule="auto"/>
    </w:pPr>
  </w:style>
  <w:style w:type="paragraph" w:styleId="Lijst">
    <w:name w:val="List"/>
    <w:basedOn w:val="TextBody"/>
    <w:rPr>
      <w:rFonts w:ascii="FreeSans" w:eastAsia="FreeSans" w:hAnsi="FreeSans" w:cs="FreeSans"/>
    </w:rPr>
  </w:style>
  <w:style w:type="paragraph" w:styleId="Bijschrift">
    <w:name w:val="caption"/>
    <w:basedOn w:val="Standard"/>
    <w:pPr>
      <w:suppressLineNumbers/>
      <w:spacing w:before="120" w:after="120"/>
    </w:pPr>
    <w:rPr>
      <w:rFonts w:ascii="FreeSans" w:eastAsia="FreeSans" w:hAnsi="FreeSans" w:cs="FreeSans"/>
      <w:i/>
      <w:iCs/>
    </w:rPr>
  </w:style>
  <w:style w:type="paragraph" w:customStyle="1" w:styleId="Index">
    <w:name w:val="Index"/>
    <w:basedOn w:val="Standard"/>
    <w:pPr>
      <w:suppressLineNumbers/>
    </w:pPr>
    <w:rPr>
      <w:rFonts w:ascii="FreeSans" w:eastAsia="FreeSans" w:hAnsi="FreeSans" w:cs="FreeSans"/>
    </w:rPr>
  </w:style>
  <w:style w:type="paragraph" w:customStyle="1" w:styleId="Quotations">
    <w:name w:val="Quotations"/>
    <w:basedOn w:val="Standard"/>
  </w:style>
  <w:style w:type="paragraph" w:styleId="Titel">
    <w:name w:val="Title"/>
    <w:basedOn w:val="Heading"/>
    <w:uiPriority w:val="10"/>
    <w:qFormat/>
  </w:style>
  <w:style w:type="paragraph" w:styleId="Ondertitel">
    <w:name w:val="Subtitle"/>
    <w:basedOn w:val="Heading"/>
    <w:uiPriority w:val="11"/>
    <w:qFormat/>
  </w:style>
  <w:style w:type="paragraph" w:customStyle="1" w:styleId="p">
    <w:name w:val="p"/>
    <w:basedOn w:val="Standard"/>
    <w:pPr>
      <w:spacing w:before="100" w:after="100"/>
    </w:pPr>
    <w:rPr>
      <w:rFonts w:ascii="Arial Unicode MS" w:eastAsia="Arial Unicode MS" w:hAnsi="Arial Unicode MS" w:cs="Arial Unicode MS"/>
      <w:lang w:val="en-US" w:eastAsia="en-US"/>
    </w:rPr>
  </w:style>
  <w:style w:type="paragraph" w:customStyle="1" w:styleId="q">
    <w:name w:val="q"/>
    <w:basedOn w:val="Standard"/>
    <w:pPr>
      <w:spacing w:before="100" w:after="100"/>
    </w:pPr>
    <w:rPr>
      <w:rFonts w:ascii="Arial Unicode MS" w:eastAsia="Arial Unicode MS" w:hAnsi="Arial Unicode MS" w:cs="Arial Unicode MS"/>
      <w:lang w:val="en-US" w:eastAsia="en-US"/>
    </w:rPr>
  </w:style>
  <w:style w:type="paragraph" w:customStyle="1" w:styleId="m">
    <w:name w:val="m"/>
    <w:basedOn w:val="Standard"/>
    <w:pPr>
      <w:spacing w:before="100" w:after="100"/>
    </w:pPr>
    <w:rPr>
      <w:rFonts w:ascii="Arial Unicode MS" w:eastAsia="Arial Unicode MS" w:hAnsi="Arial Unicode MS" w:cs="Arial Unicode MS"/>
      <w:lang w:val="en-US" w:eastAsia="en-US"/>
    </w:rPr>
  </w:style>
  <w:style w:type="paragraph" w:styleId="Normaalweb">
    <w:name w:val="Normal (Web)"/>
    <w:basedOn w:val="Standard"/>
    <w:pPr>
      <w:spacing w:before="100" w:after="100"/>
    </w:pPr>
  </w:style>
  <w:style w:type="character" w:customStyle="1" w:styleId="Kop1Char">
    <w:name w:val="Kop 1 Char"/>
    <w:basedOn w:val="Standaardalinea-lettertype"/>
    <w:rPr>
      <w:rFonts w:ascii="Cambria" w:eastAsia="Times New Roman" w:hAnsi="Cambria" w:cs="Times New Roman"/>
      <w:b/>
      <w:bCs/>
      <w:kern w:val="3"/>
      <w:sz w:val="32"/>
      <w:szCs w:val="32"/>
      <w:lang w:val="nl-NL" w:eastAsia="nl-NL"/>
    </w:rPr>
  </w:style>
  <w:style w:type="character" w:customStyle="1" w:styleId="Kop2Char">
    <w:name w:val="Kop 2 Char"/>
    <w:basedOn w:val="Standaardalinea-lettertype"/>
    <w:rPr>
      <w:rFonts w:ascii="Cambria" w:eastAsia="Times New Roman" w:hAnsi="Cambria" w:cs="Times New Roman"/>
      <w:b/>
      <w:bCs/>
      <w:i/>
      <w:iCs/>
      <w:sz w:val="28"/>
      <w:szCs w:val="28"/>
      <w:lang w:val="nl-NL" w:eastAsia="nl-NL"/>
    </w:rPr>
  </w:style>
  <w:style w:type="character" w:customStyle="1" w:styleId="Kop3Char">
    <w:name w:val="Kop 3 Char"/>
    <w:basedOn w:val="Standaardalinea-lettertype"/>
    <w:rPr>
      <w:rFonts w:ascii="Cambria" w:eastAsia="Times New Roman" w:hAnsi="Cambria" w:cs="Times New Roman"/>
      <w:b/>
      <w:bCs/>
      <w:sz w:val="26"/>
      <w:szCs w:val="26"/>
      <w:lang w:val="nl-NL" w:eastAsia="nl-NL"/>
    </w:rPr>
  </w:style>
  <w:style w:type="character" w:customStyle="1" w:styleId="Kop4Char">
    <w:name w:val="Kop 4 Char"/>
    <w:basedOn w:val="Standaardalinea-lettertype"/>
    <w:rPr>
      <w:b/>
      <w:bCs/>
      <w:sz w:val="28"/>
      <w:szCs w:val="28"/>
      <w:lang w:val="nl-NL" w:eastAsia="nl-NL"/>
    </w:rPr>
  </w:style>
  <w:style w:type="character" w:customStyle="1" w:styleId="v1">
    <w:name w:val="v1"/>
    <w:basedOn w:val="Standaardalinea-lettertype"/>
    <w:rPr>
      <w:rFonts w:ascii="Times New Roman" w:eastAsia="Times New Roman" w:hAnsi="Times New Roman" w:cs="Times New Roman"/>
    </w:rPr>
  </w:style>
  <w:style w:type="character" w:customStyle="1" w:styleId="nd2">
    <w:name w:val="nd2"/>
    <w:basedOn w:val="Standaardalinea-lettertype"/>
    <w:rPr>
      <w:rFonts w:ascii="Times New Roman" w:eastAsia="Times New Roman" w:hAnsi="Times New Roman" w:cs="Times New Roman"/>
    </w:rPr>
  </w:style>
  <w:style w:type="character" w:customStyle="1" w:styleId="InternetLink">
    <w:name w:val="Internet Link"/>
    <w:basedOn w:val="Standaardalinea-lettertype"/>
    <w:rPr>
      <w:rFonts w:ascii="Times New Roman" w:eastAsia="Times New Roman" w:hAnsi="Times New Roman" w:cs="Times New Roman"/>
      <w:color w:val="auto"/>
      <w:u w:val="single"/>
    </w:rPr>
  </w:style>
  <w:style w:type="character" w:customStyle="1" w:styleId="TitelChar">
    <w:name w:val="Titel Char"/>
    <w:basedOn w:val="Standaardalinea-lettertype"/>
    <w:rPr>
      <w:rFonts w:ascii="Cambria" w:eastAsia="Times New Roman" w:hAnsi="Cambria" w:cs="Times New Roman"/>
      <w:b/>
      <w:bCs/>
      <w:kern w:val="3"/>
      <w:sz w:val="32"/>
      <w:szCs w:val="32"/>
      <w:lang w:val="nl-NL" w:eastAsia="nl-NL"/>
    </w:rPr>
  </w:style>
  <w:style w:type="character" w:customStyle="1" w:styleId="OndertitelChar">
    <w:name w:val="Ondertitel Char"/>
    <w:basedOn w:val="Standaardalinea-lettertype"/>
    <w:rPr>
      <w:rFonts w:ascii="Cambria" w:eastAsia="Times New Roman" w:hAnsi="Cambria" w:cs="Times New Roman"/>
      <w:sz w:val="24"/>
      <w:szCs w:val="24"/>
      <w:lang w:val="nl-NL" w:eastAsia="nl-NL"/>
    </w:rPr>
  </w:style>
  <w:style w:type="character" w:customStyle="1" w:styleId="v23291verse">
    <w:name w:val="v23_29_1 verse"/>
    <w:basedOn w:val="Standaardalinea-lettertype"/>
  </w:style>
  <w:style w:type="character" w:customStyle="1" w:styleId="c">
    <w:name w:val="c"/>
    <w:basedOn w:val="Standaardalinea-lettertype"/>
  </w:style>
  <w:style w:type="character" w:customStyle="1" w:styleId="highlighttooltipkeywordtooltipstered">
    <w:name w:val="highlight tooltipkeyword tooltipstered"/>
    <w:basedOn w:val="Standaardalinea-lettertype"/>
  </w:style>
  <w:style w:type="character" w:customStyle="1" w:styleId="em">
    <w:name w:val="em"/>
    <w:basedOn w:val="Standaardalinea-lettertype"/>
  </w:style>
  <w:style w:type="character" w:customStyle="1" w:styleId="v23292verse">
    <w:name w:val="v23_29_2 verse"/>
    <w:basedOn w:val="Standaardalinea-lettertype"/>
  </w:style>
  <w:style w:type="character" w:customStyle="1" w:styleId="v23293verse">
    <w:name w:val="v23_29_3 verse"/>
    <w:basedOn w:val="Standaardalinea-lettertype"/>
  </w:style>
  <w:style w:type="character" w:customStyle="1" w:styleId="v23294verse">
    <w:name w:val="v23_29_4 verse"/>
    <w:basedOn w:val="Standaardalinea-lettertype"/>
  </w:style>
  <w:style w:type="character" w:customStyle="1" w:styleId="nd">
    <w:name w:val="nd"/>
    <w:basedOn w:val="Standaardalinea-lettertype"/>
  </w:style>
  <w:style w:type="character" w:customStyle="1" w:styleId="v23295verse">
    <w:name w:val="v23_29_5 verse"/>
    <w:basedOn w:val="Standaardalinea-lettertype"/>
  </w:style>
  <w:style w:type="character" w:customStyle="1" w:styleId="v23296verse">
    <w:name w:val="v23_29_6 verse"/>
    <w:basedOn w:val="Standaardalinea-lettertype"/>
  </w:style>
  <w:style w:type="character" w:customStyle="1" w:styleId="v23297verse">
    <w:name w:val="v23_29_7 verse"/>
    <w:basedOn w:val="Standaardalinea-lettertype"/>
  </w:style>
  <w:style w:type="character" w:customStyle="1" w:styleId="v23298verse">
    <w:name w:val="v23_29_8 verse"/>
    <w:basedOn w:val="Standaardalinea-lettertype"/>
  </w:style>
  <w:style w:type="character" w:customStyle="1" w:styleId="v23299verse">
    <w:name w:val="v23_29_9 verse"/>
    <w:basedOn w:val="Standaardalinea-lettertype"/>
  </w:style>
  <w:style w:type="character" w:customStyle="1" w:styleId="v232910verse">
    <w:name w:val="v23_29_10 verse"/>
    <w:basedOn w:val="Standaardalinea-lettertype"/>
  </w:style>
  <w:style w:type="character" w:customStyle="1" w:styleId="v232911verse">
    <w:name w:val="v23_29_11 verse"/>
    <w:basedOn w:val="Standaardalinea-lettertype"/>
  </w:style>
  <w:style w:type="character" w:customStyle="1" w:styleId="v232912verse">
    <w:name w:val="v23_29_12 verse"/>
    <w:basedOn w:val="Standaardalinea-lettertype"/>
  </w:style>
  <w:style w:type="character" w:customStyle="1" w:styleId="v232913verse">
    <w:name w:val="v23_29_13 verse"/>
    <w:basedOn w:val="Standaardalinea-lettertype"/>
  </w:style>
  <w:style w:type="character" w:customStyle="1" w:styleId="v232914verse">
    <w:name w:val="v23_29_14 verse"/>
    <w:basedOn w:val="Standaardalinea-lettertype"/>
  </w:style>
  <w:style w:type="character" w:customStyle="1" w:styleId="v501313verse">
    <w:name w:val="v50_13_13 verse"/>
    <w:basedOn w:val="Standaardalinea-lettertype"/>
  </w:style>
  <w:style w:type="character" w:customStyle="1" w:styleId="v501314verse">
    <w:name w:val="v50_13_14 verse"/>
    <w:basedOn w:val="Standaardalinea-lettertype"/>
  </w:style>
  <w:style w:type="character" w:customStyle="1" w:styleId="v501315verse">
    <w:name w:val="v50_13_15 verse"/>
    <w:basedOn w:val="Standaardalinea-lettertype"/>
  </w:style>
  <w:style w:type="character" w:customStyle="1" w:styleId="v501316verse">
    <w:name w:val="v50_13_16 verse"/>
    <w:basedOn w:val="Standaardalinea-lettertype"/>
  </w:style>
  <w:style w:type="character" w:customStyle="1" w:styleId="Internetlink0">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1563</Words>
  <Characters>8597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ORDE van de DIENST</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5</cp:revision>
  <cp:lastPrinted>2025-12-10T23:25:00Z</cp:lastPrinted>
  <dcterms:created xsi:type="dcterms:W3CDTF">2025-12-11T06:19:00Z</dcterms:created>
  <dcterms:modified xsi:type="dcterms:W3CDTF">2025-12-11T06:45:00Z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